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03"/>
        <w:gridCol w:w="694"/>
        <w:gridCol w:w="5944"/>
      </w:tblGrid>
      <w:tr w:rsidR="00B93310" w:rsidRPr="005152F2" w:rsidTr="00B12F23">
        <w:trPr>
          <w:trHeight w:val="11909"/>
        </w:trPr>
        <w:tc>
          <w:tcPr>
            <w:tcW w:w="2903" w:type="dxa"/>
          </w:tcPr>
          <w:sdt>
            <w:sdtPr>
              <w:rPr>
                <w:sz w:val="40"/>
              </w:rPr>
              <w:alias w:val="Su nombre:"/>
              <w:tag w:val="Su nombre:"/>
              <w:id w:val="-1220516334"/>
              <w:placeholder>
                <w:docPart w:val="16F1D0895C314637B57EEB39E0764CC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D47D2E" w:rsidP="003856C9">
                <w:pPr>
                  <w:pStyle w:val="Ttulo1"/>
                </w:pPr>
                <w:r w:rsidRPr="00D47D2E">
                  <w:rPr>
                    <w:sz w:val="40"/>
                  </w:rPr>
                  <w:t xml:space="preserve">Simply endo </w:t>
                </w:r>
                <w:r w:rsidRPr="00D47D2E">
                  <w:rPr>
                    <w:sz w:val="40"/>
                  </w:rPr>
                  <w:br/>
                  <w:t>Tijuana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03"/>
            </w:tblGrid>
            <w:tr w:rsidR="00441EB9" w:rsidRPr="005152F2" w:rsidTr="00B12F23">
              <w:trPr>
                <w:trHeight w:val="538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EAA4070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R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g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hoLVEPRQAAFtyAAAOAAAAAAAAAAAAAAAAAC4CAABk&#10;cnMvZTJvRG9jLnhtbFBLAQItABQABgAIAAAAIQBoRxvQ2AAAAAMBAAAPAAAAAAAAAAAAAAAAAJcW&#10;AABkcnMvZG93bnJldi54bWxQSwUGAAAAAAQABADzAAAAnBcAAAAA&#10;">
                            <v:shape id="Forma lib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bookmarkStart w:id="0" w:name="_GoBack"/>
            <w:bookmarkEnd w:id="0"/>
            <w:tr w:rsidR="00441EB9" w:rsidRPr="005152F2" w:rsidTr="00B12F23">
              <w:trPr>
                <w:trHeight w:val="218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4420B5" w:rsidP="00956B3D">
                  <w:pPr>
                    <w:pStyle w:val="Ttulo3"/>
                  </w:pPr>
                  <w:r>
                    <w:rPr>
                      <w:caps w:val="0"/>
                    </w:rPr>
                    <w:fldChar w:fldCharType="begin"/>
                  </w:r>
                  <w:r>
                    <w:rPr>
                      <w:caps w:val="0"/>
                    </w:rPr>
                    <w:instrText xml:space="preserve"> HYPERLINK "mailto:</w:instrText>
                  </w:r>
                  <w:r w:rsidRPr="004420B5">
                    <w:rPr>
                      <w:caps w:val="0"/>
                    </w:rPr>
                    <w:instrText>simplyendotj@hotmail.com</w:instrText>
                  </w:r>
                  <w:r>
                    <w:rPr>
                      <w:caps w:val="0"/>
                    </w:rPr>
                    <w:instrText xml:space="preserve">" </w:instrText>
                  </w:r>
                  <w:r>
                    <w:rPr>
                      <w:caps w:val="0"/>
                    </w:rPr>
                    <w:fldChar w:fldCharType="separate"/>
                  </w:r>
                  <w:r w:rsidRPr="003869D2">
                    <w:rPr>
                      <w:rStyle w:val="Hipervnculo"/>
                      <w:caps w:val="0"/>
                    </w:rPr>
                    <w:t>simplyendotj@hotmail.com</w:t>
                  </w:r>
                  <w:r>
                    <w:rPr>
                      <w:caps w:val="0"/>
                    </w:rPr>
                    <w:fldChar w:fldCharType="end"/>
                  </w:r>
                </w:p>
              </w:tc>
            </w:tr>
            <w:tr w:rsidR="00441EB9" w:rsidRPr="005152F2" w:rsidTr="00B12F23">
              <w:trPr>
                <w:trHeight w:val="538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851DE17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Zjn11ElAADd3gAADgAAAAAAAAAAAAAAAAAuAgAAZHJzL2Uyb0RvYy54bWxQSwEC&#10;LQAUAAYACAAAACEAaEcb0NgAAAADAQAADwAAAAAAAAAAAAAAAACrJwAAZHJzL2Rvd25yZXYueG1s&#10;UEsFBgAAAAAEAAQA8wAAALAoAAAAAA==&#10;">
            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B12F23">
              <w:trPr>
                <w:trHeight w:val="479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D47D2E" w:rsidP="00D47D2E">
                  <w:pPr>
                    <w:pStyle w:val="Ttulo3"/>
                  </w:pPr>
                  <w:r>
                    <w:t>office: 664 200-2669</w:t>
                  </w:r>
                </w:p>
                <w:p w:rsidR="00D47D2E" w:rsidRDefault="00D47D2E" w:rsidP="00D47D2E">
                  <w:pPr>
                    <w:pStyle w:val="Ttulo3"/>
                  </w:pPr>
                  <w:r>
                    <w:t>cel. phone: 664 123-1817</w:t>
                  </w:r>
                </w:p>
              </w:tc>
            </w:tr>
            <w:tr w:rsidR="00441EB9" w:rsidRPr="005152F2" w:rsidTr="00B12F23">
              <w:trPr>
                <w:trHeight w:val="538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5F0BBEB8" wp14:editId="60A08F74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D3B871D" id="Grupo 31" o:spid="_x0000_s1026" alt="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">
                            <v:shape id="Forma libre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B12F23">
              <w:trPr>
                <w:trHeight w:val="1454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D47D2E" w:rsidP="00D47D2E">
                  <w:pPr>
                    <w:pStyle w:val="Ttulo3"/>
                  </w:pPr>
                  <w:r>
                    <w:t>facebook:</w:t>
                  </w:r>
                </w:p>
                <w:p w:rsidR="00D47D2E" w:rsidRDefault="00D47D2E" w:rsidP="00D47D2E">
                  <w:pPr>
                    <w:pStyle w:val="Ttulo3"/>
                  </w:pPr>
                  <w:r>
                    <w:t>simply endo tijuana by christian lópez</w:t>
                  </w:r>
                </w:p>
                <w:p w:rsidR="00D47D2E" w:rsidRDefault="00D47D2E" w:rsidP="00D47D2E">
                  <w:pPr>
                    <w:pStyle w:val="Ttulo3"/>
                  </w:pPr>
                </w:p>
                <w:p w:rsidR="00D47D2E" w:rsidRDefault="00D47D2E" w:rsidP="00D47D2E">
                  <w:pPr>
                    <w:pStyle w:val="Ttulo3"/>
                  </w:pPr>
                  <w:r>
                    <w:t>google maps:</w:t>
                  </w:r>
                </w:p>
                <w:p w:rsidR="00D47D2E" w:rsidRDefault="00D47D2E" w:rsidP="00D47D2E">
                  <w:pPr>
                    <w:pStyle w:val="Ttulo3"/>
                  </w:pPr>
                  <w:r>
                    <w:t>simply endo tijuana</w:t>
                  </w:r>
                </w:p>
              </w:tc>
            </w:tr>
            <w:tr w:rsidR="00441EB9" w:rsidRPr="005152F2" w:rsidTr="00B12F23">
              <w:trPr>
                <w:trHeight w:val="247"/>
              </w:trPr>
              <w:tc>
                <w:tcPr>
                  <w:tcW w:w="290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441EB9" w:rsidP="00D47D2E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:rsidTr="00B12F23">
              <w:trPr>
                <w:trHeight w:val="1366"/>
              </w:trPr>
              <w:tc>
                <w:tcPr>
                  <w:tcW w:w="2903" w:type="dxa"/>
                  <w:tcMar>
                    <w:top w:w="374" w:type="dxa"/>
                    <w:bottom w:w="115" w:type="dxa"/>
                  </w:tcMar>
                </w:tcPr>
                <w:p w:rsidR="002C77B9" w:rsidRDefault="00116B67" w:rsidP="002C77B9">
                  <w:pPr>
                    <w:pStyle w:val="Ttulo3"/>
                  </w:pPr>
                  <w:r>
                    <w:t>ADDRESS</w:t>
                  </w:r>
                </w:p>
                <w:p w:rsidR="005A7E57" w:rsidRDefault="00616FF4" w:rsidP="00616FF4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A505E0E" id="Conector recto 83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116B67" w:rsidRDefault="00116B67" w:rsidP="00116B67">
                  <w:r>
                    <w:t>CALLE DURANGO 2232 INT. 2A</w:t>
                  </w:r>
                </w:p>
                <w:p w:rsidR="00116B67" w:rsidRDefault="00116B67" w:rsidP="00116B67">
                  <w:r>
                    <w:t>COLONIA MADERO, CP 22040</w:t>
                  </w:r>
                </w:p>
                <w:p w:rsidR="00116B67" w:rsidRPr="00116B67" w:rsidRDefault="00116B67" w:rsidP="00116B67">
                  <w:r>
                    <w:t xml:space="preserve">TIJUANA, MÉXICO </w:t>
                  </w:r>
                </w:p>
              </w:tc>
            </w:tr>
            <w:tr w:rsidR="00463463" w:rsidRPr="005152F2" w:rsidTr="00B12F23">
              <w:trPr>
                <w:trHeight w:val="1614"/>
              </w:trPr>
              <w:tc>
                <w:tcPr>
                  <w:tcW w:w="2903" w:type="dxa"/>
                  <w:tcMar>
                    <w:top w:w="374" w:type="dxa"/>
                    <w:bottom w:w="115" w:type="dxa"/>
                  </w:tcMar>
                </w:tcPr>
                <w:p w:rsidR="00116B67" w:rsidRDefault="00116B67" w:rsidP="00116B67">
                  <w:pPr>
                    <w:pStyle w:val="Ttulo3"/>
                  </w:pPr>
                  <w:r>
                    <w:t>OFFICE HOURS</w:t>
                  </w:r>
                </w:p>
                <w:p w:rsidR="00116B67" w:rsidRDefault="00116B67" w:rsidP="00116B67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0162DC71" wp14:editId="48AF9977">
                            <wp:extent cx="221615" cy="0"/>
                            <wp:effectExtent l="0" t="0" r="26035" b="19050"/>
                            <wp:docPr id="4" name="Conector recto 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B5CB0F0" id="Conector recto 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116B67" w:rsidP="00116B67">
                  <w:r>
                    <w:t>MON-SAT: 9:00AM to 7:00 pm</w:t>
                  </w:r>
                </w:p>
                <w:p w:rsidR="00116B67" w:rsidRDefault="00116B67" w:rsidP="00116B67">
                  <w:r>
                    <w:t>SUN: PLEASE CALL FOR APPOINTMENT</w:t>
                  </w:r>
                </w:p>
                <w:p w:rsidR="00116B67" w:rsidRPr="005152F2" w:rsidRDefault="00116B67" w:rsidP="00116B67"/>
              </w:tc>
            </w:tr>
          </w:tbl>
          <w:p w:rsidR="00B93310" w:rsidRPr="005152F2" w:rsidRDefault="00B93310" w:rsidP="003856C9"/>
        </w:tc>
        <w:tc>
          <w:tcPr>
            <w:tcW w:w="694" w:type="dxa"/>
          </w:tcPr>
          <w:p w:rsidR="00B93310" w:rsidRPr="005152F2" w:rsidRDefault="00B93310" w:rsidP="00B12F23">
            <w:pPr>
              <w:spacing w:line="276" w:lineRule="auto"/>
            </w:pPr>
          </w:p>
        </w:tc>
        <w:tc>
          <w:tcPr>
            <w:tcW w:w="5943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44"/>
            </w:tblGrid>
            <w:tr w:rsidR="008F6337" w:rsidTr="00B12F23">
              <w:trPr>
                <w:trHeight w:val="4260"/>
              </w:trPr>
              <w:tc>
                <w:tcPr>
                  <w:tcW w:w="5943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D47D2E" w:rsidP="00B12F23">
                  <w:pPr>
                    <w:pStyle w:val="Ttulo2"/>
                    <w:spacing w:line="276" w:lineRule="auto"/>
                  </w:pPr>
                  <w:r>
                    <w:t xml:space="preserve">us insurance </w:t>
                  </w:r>
                  <w:r w:rsidR="0015299A">
                    <w:t>VERIFICATION</w:t>
                  </w:r>
                  <w:r w:rsidR="007F4287">
                    <w:t xml:space="preserve"> form</w:t>
                  </w:r>
                </w:p>
                <w:p w:rsidR="008F6337" w:rsidRPr="0043426C" w:rsidRDefault="00116B67" w:rsidP="00B12F23">
                  <w:pPr>
                    <w:pStyle w:val="Ttulo4"/>
                    <w:spacing w:line="240" w:lineRule="auto"/>
                  </w:pPr>
                  <w:r>
                    <w:t>MOST US INSURANCEs WELCOME</w:t>
                  </w:r>
                  <w:r w:rsidR="00EF4E8B">
                    <w:t xml:space="preserve"> – only</w:t>
                  </w:r>
                  <w:r w:rsidR="007F4287">
                    <w:t xml:space="preserve"> ppo</w:t>
                  </w:r>
                </w:p>
                <w:p w:rsidR="0015299A" w:rsidRDefault="00116B67" w:rsidP="00B12F23">
                  <w:pPr>
                    <w:pStyle w:val="Ttulo5"/>
                    <w:spacing w:line="240" w:lineRule="auto"/>
                  </w:pPr>
                  <w:r>
                    <w:t>Please provide the following information in order to obtain your dental benefits and anual balance from your dental insurance.</w:t>
                  </w:r>
                </w:p>
                <w:p w:rsidR="0015299A" w:rsidRDefault="0015299A" w:rsidP="00B12F23">
                  <w:pPr>
                    <w:pStyle w:val="Ttulo5"/>
                    <w:spacing w:line="240" w:lineRule="auto"/>
                  </w:pPr>
                </w:p>
                <w:p w:rsidR="0015299A" w:rsidRDefault="0015299A" w:rsidP="00B12F23">
                  <w:pPr>
                    <w:pStyle w:val="Ttulo5"/>
                    <w:spacing w:line="240" w:lineRule="auto"/>
                  </w:pPr>
                  <w:r>
                    <w:t>This process make take up to 48 hours.</w:t>
                  </w:r>
                </w:p>
                <w:p w:rsidR="0015299A" w:rsidRDefault="0015299A" w:rsidP="00B12F23">
                  <w:pPr>
                    <w:pStyle w:val="Ttulo5"/>
                    <w:spacing w:line="240" w:lineRule="auto"/>
                  </w:pPr>
                </w:p>
                <w:p w:rsidR="0015299A" w:rsidRDefault="0015299A" w:rsidP="00B12F23">
                  <w:pPr>
                    <w:pStyle w:val="Ttulo5"/>
                    <w:spacing w:line="240" w:lineRule="auto"/>
                  </w:pPr>
                  <w:r>
                    <w:t xml:space="preserve">At Simply Endo we care about your personal information. Every data you provide is strictly confidential and intended to use only for insurance verification. </w:t>
                  </w:r>
                </w:p>
                <w:p w:rsidR="00B12F23" w:rsidRDefault="00B12F23" w:rsidP="00B12F23">
                  <w:pPr>
                    <w:spacing w:line="240" w:lineRule="auto"/>
                  </w:pPr>
                </w:p>
                <w:p w:rsidR="00B12F23" w:rsidRPr="00B12F23" w:rsidRDefault="00B12F23" w:rsidP="00B12F23">
                  <w:pPr>
                    <w:spacing w:line="240" w:lineRule="auto"/>
                    <w:jc w:val="right"/>
                    <w:rPr>
                      <w:sz w:val="16"/>
                    </w:rPr>
                  </w:pPr>
                  <w:r w:rsidRPr="00B12F23">
                    <w:rPr>
                      <w:sz w:val="16"/>
                    </w:rPr>
                    <w:t xml:space="preserve">Verification will be provided to: </w:t>
                  </w:r>
                </w:p>
                <w:p w:rsidR="00B12F23" w:rsidRPr="00B12F23" w:rsidRDefault="00B12F23" w:rsidP="00B12F23">
                  <w:pPr>
                    <w:spacing w:line="240" w:lineRule="auto"/>
                    <w:jc w:val="right"/>
                    <w:rPr>
                      <w:sz w:val="16"/>
                    </w:rPr>
                  </w:pPr>
                  <w:r w:rsidRPr="00B12F23">
                    <w:rPr>
                      <w:sz w:val="16"/>
                    </w:rPr>
                    <w:t>Dr. Christian López Rosas | Root Canal Specialist</w:t>
                  </w:r>
                </w:p>
                <w:p w:rsidR="00B12F23" w:rsidRPr="00B12F23" w:rsidRDefault="00B12F23" w:rsidP="00B12F23">
                  <w:pPr>
                    <w:spacing w:line="240" w:lineRule="auto"/>
                    <w:jc w:val="right"/>
                    <w:rPr>
                      <w:sz w:val="16"/>
                    </w:rPr>
                  </w:pPr>
                  <w:r w:rsidRPr="00B12F23">
                    <w:rPr>
                      <w:sz w:val="16"/>
                    </w:rPr>
                    <w:t>Ced. Prof. 7900222   Ced. Esp. 10123681</w:t>
                  </w:r>
                </w:p>
                <w:p w:rsidR="00B12F23" w:rsidRPr="00B12F23" w:rsidRDefault="00B12F23" w:rsidP="00B12F23">
                  <w:pPr>
                    <w:spacing w:line="276" w:lineRule="auto"/>
                  </w:pPr>
                </w:p>
              </w:tc>
            </w:tr>
            <w:tr w:rsidR="008F6337" w:rsidTr="00B12F23">
              <w:trPr>
                <w:trHeight w:val="3559"/>
              </w:trPr>
              <w:tc>
                <w:tcPr>
                  <w:tcW w:w="5943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15299A" w:rsidP="00B12F23">
                  <w:pPr>
                    <w:pStyle w:val="Ttulo2"/>
                    <w:spacing w:line="276" w:lineRule="auto"/>
                  </w:pPr>
                  <w:r>
                    <w:t>PERSONAL INFORMATION</w:t>
                  </w:r>
                </w:p>
                <w:p w:rsidR="0015299A" w:rsidRDefault="0015299A" w:rsidP="00B12F23">
                  <w:pPr>
                    <w:spacing w:after="0" w:line="360" w:lineRule="auto"/>
                    <w:jc w:val="left"/>
                  </w:pPr>
                  <w:r>
                    <w:t>Social Security Number:</w:t>
                  </w:r>
                  <w:r w:rsidR="00DD2CFD">
                    <w:t xml:space="preserve">  </w:t>
                  </w:r>
                  <w:sdt>
                    <w:sdtPr>
                      <w:rPr>
                        <w:rStyle w:val="Estilo1"/>
                      </w:rPr>
                      <w:id w:val="213164236"/>
                      <w:placeholder>
                        <w:docPart w:val="67DB3400C4DA448484321C8A8F9E73A4"/>
                      </w:placeholder>
                      <w:showingPlcHdr/>
                      <w15:color w:val="33CCCC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 w:val="0"/>
                      </w:rPr>
                    </w:sdtEndPr>
                    <w:sdtContent>
                      <w:r w:rsidR="00FA62F7">
                        <w:rPr>
                          <w:rStyle w:val="Estilo1"/>
                        </w:rPr>
                        <w:t>__</w:t>
                      </w:r>
                      <w:r w:rsidR="00571082">
                        <w:rPr>
                          <w:rStyle w:val="Estilo1"/>
                        </w:rPr>
                        <w:t>__</w:t>
                      </w:r>
                      <w:r w:rsidR="00FA62F7">
                        <w:rPr>
                          <w:rStyle w:val="Estilo1"/>
                        </w:rPr>
                        <w:t>__-_</w:t>
                      </w:r>
                      <w:r w:rsidR="00571082">
                        <w:rPr>
                          <w:rStyle w:val="Estilo1"/>
                        </w:rPr>
                        <w:t>___</w:t>
                      </w:r>
                      <w:r w:rsidR="00FA62F7">
                        <w:rPr>
                          <w:rStyle w:val="Estilo1"/>
                        </w:rPr>
                        <w:t>___-_</w:t>
                      </w:r>
                      <w:r w:rsidR="00571082">
                        <w:rPr>
                          <w:rStyle w:val="Estilo1"/>
                        </w:rPr>
                        <w:t>___</w:t>
                      </w:r>
                      <w:r w:rsidR="00FA62F7">
                        <w:rPr>
                          <w:rStyle w:val="Estilo1"/>
                        </w:rPr>
                        <w:t>___</w:t>
                      </w:r>
                    </w:sdtContent>
                  </w:sdt>
                </w:p>
                <w:p w:rsidR="007F4287" w:rsidRDefault="0015299A" w:rsidP="00B12F23">
                  <w:pPr>
                    <w:spacing w:after="0" w:line="360" w:lineRule="auto"/>
                    <w:jc w:val="left"/>
                  </w:pPr>
                  <w:r>
                    <w:t>Name:</w:t>
                  </w:r>
                  <w:r w:rsidR="00DD2CFD">
                    <w:t xml:space="preserve">  </w:t>
                  </w:r>
                  <w:sdt>
                    <w:sdtPr>
                      <w:id w:val="-1971043196"/>
                      <w:placeholder>
                        <w:docPart w:val="DefaultPlaceholder_1081868574"/>
                      </w:placeholder>
                      <w15:color w:val="33CCCC"/>
                    </w:sdtPr>
                    <w:sdtEndPr/>
                    <w:sdtContent>
                      <w:sdt>
                        <w:sdtPr>
                          <w:rPr>
                            <w:rStyle w:val="Estilo1"/>
                          </w:rPr>
                          <w:id w:val="-495272815"/>
                          <w:placeholder>
                            <w:docPart w:val="BE0A3177ACE54DD6B9F1D03AE01DE49A"/>
                          </w:placeholder>
                          <w:showingPlcHdr/>
                          <w15:color w:val="33CCCC"/>
                        </w:sdtPr>
                        <w:sdtEndPr>
                          <w:rPr>
                            <w:rStyle w:val="Fuentedeprrafopredeter"/>
                            <w:rFonts w:asciiTheme="minorHAnsi" w:hAnsiTheme="minorHAnsi"/>
                            <w:b w:val="0"/>
                          </w:rPr>
                        </w:sdtEndPr>
                        <w:sdtContent>
                          <w:r w:rsidR="000B6642">
                            <w:rPr>
                              <w:rStyle w:val="Textodelmarcadordeposicin"/>
                            </w:rPr>
                            <w:t>_____________________________________________</w:t>
                          </w:r>
                        </w:sdtContent>
                      </w:sdt>
                    </w:sdtContent>
                  </w:sdt>
                </w:p>
                <w:p w:rsidR="008F6337" w:rsidRDefault="007F4287" w:rsidP="00B12F23">
                  <w:pPr>
                    <w:spacing w:after="0" w:line="360" w:lineRule="auto"/>
                    <w:jc w:val="left"/>
                  </w:pPr>
                  <w:r>
                    <w:t>Last Name:</w:t>
                  </w:r>
                  <w:r w:rsidR="00DD2CFD">
                    <w:t xml:space="preserve">  </w:t>
                  </w:r>
                  <w:sdt>
                    <w:sdtPr>
                      <w:id w:val="-1120444900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-1817647912"/>
                          <w:placeholder>
                            <w:docPart w:val="5E665F0C95754812BE82EDDA071F80D3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1916823824"/>
                              <w:placeholder>
                                <w:docPart w:val="A8FF26F188BC41E89FBB3B4D313C7429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0B6642">
                                <w:rPr>
                                  <w:rStyle w:val="Textodelmarcadordeposicin"/>
                                </w:rPr>
                                <w:t>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  <w:r>
                    <w:t xml:space="preserve">Male </w:t>
                  </w:r>
                  <w:sdt>
                    <w:sdtPr>
                      <w:id w:val="-1321573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CF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  Female</w:t>
                  </w:r>
                  <w:sdt>
                    <w:sdtPr>
                      <w:id w:val="-1828815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CF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:rsidR="007F4287" w:rsidRDefault="007F4287" w:rsidP="00B12F23">
                  <w:pPr>
                    <w:spacing w:after="0" w:line="360" w:lineRule="auto"/>
                    <w:jc w:val="left"/>
                  </w:pPr>
                  <w:r>
                    <w:t>DOB:</w:t>
                  </w:r>
                  <w:r w:rsidR="00DD2CFD">
                    <w:t xml:space="preserve">  </w:t>
                  </w:r>
                  <w:sdt>
                    <w:sdtPr>
                      <w:id w:val="1961375437"/>
                      <w:placeholder>
                        <w:docPart w:val="919DC07DAE71455F8FAF29F1585F65EB"/>
                      </w:placeholder>
                      <w:showingPlcHdr/>
                      <w15:color w:val="33CCCC"/>
                      <w:date>
                        <w:dateFormat w:val="MM/dd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B6642">
                        <w:rPr>
                          <w:rStyle w:val="Textodelmarcadordeposicin"/>
                        </w:rPr>
                        <w:t>___/____/____</w:t>
                      </w:r>
                    </w:sdtContent>
                  </w:sdt>
                  <w:r w:rsidR="000B6642">
                    <w:t xml:space="preserve">          Phone No:  </w:t>
                  </w:r>
                  <w:sdt>
                    <w:sdtPr>
                      <w:id w:val="805979548"/>
                      <w:placeholder>
                        <w:docPart w:val="3704C9091B1C409FBF6B42CC66CF1DC2"/>
                      </w:placeholder>
                    </w:sdtPr>
                    <w:sdtEndPr/>
                    <w:sdtContent>
                      <w:sdt>
                        <w:sdtPr>
                          <w:id w:val="1963536336"/>
                          <w:placeholder>
                            <w:docPart w:val="155D92887DDC40D298541A83695DEDF4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-1083216703"/>
                              <w:placeholder>
                                <w:docPart w:val="75BF07C2378A4336AC2FC51F79A8C59F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0B6642">
                                <w:rPr>
                                  <w:rStyle w:val="Textodelmarcadordeposicin"/>
                                </w:rPr>
                                <w:t>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7F4287" w:rsidRDefault="007F4287" w:rsidP="00B12F23">
                  <w:pPr>
                    <w:spacing w:after="0" w:line="360" w:lineRule="auto"/>
                    <w:jc w:val="left"/>
                  </w:pPr>
                  <w:r>
                    <w:t>Email:</w:t>
                  </w:r>
                  <w:r w:rsidR="00DD2CFD">
                    <w:t xml:space="preserve">  </w:t>
                  </w:r>
                  <w:sdt>
                    <w:sdtPr>
                      <w:id w:val="451442559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677930935"/>
                          <w:placeholder>
                            <w:docPart w:val="E1AFE22B56D34C0FB67838E0C56499A2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-666396676"/>
                              <w:placeholder>
                                <w:docPart w:val="144E468987B7474DAC5A443599CB6027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0B6642">
                                <w:rPr>
                                  <w:rStyle w:val="Textodelmarcadordeposicin"/>
                                </w:rPr>
                                <w:t>_____________________________________________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7F4287" w:rsidRDefault="007F4287" w:rsidP="00B12F23">
                  <w:pPr>
                    <w:spacing w:after="0" w:line="360" w:lineRule="auto"/>
                    <w:jc w:val="left"/>
                  </w:pPr>
                  <w:r>
                    <w:t>Address:</w:t>
                  </w:r>
                  <w:r w:rsidR="00DD2CFD">
                    <w:t xml:space="preserve">  </w:t>
                  </w:r>
                  <w:r>
                    <w:t xml:space="preserve"> </w:t>
                  </w:r>
                  <w:sdt>
                    <w:sdtPr>
                      <w:id w:val="-1572797357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1754704111"/>
                          <w:placeholder>
                            <w:docPart w:val="14387124FB0842C083A8BDCB3DB5F3EA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-1845245102"/>
                              <w:placeholder>
                                <w:docPart w:val="06E3BFFD4D274558BEA27858D123793F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0B6642">
                                <w:rPr>
                                  <w:rStyle w:val="Textodelmarcadordeposicin"/>
                                </w:rPr>
                                <w:t>__________________________</w:t>
                              </w:r>
                              <w:r w:rsidR="00571082">
                                <w:rPr>
                                  <w:rStyle w:val="Textodelmarcadordeposicin"/>
                                </w:rPr>
                                <w:t>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  <w:r>
                    <w:t xml:space="preserve">                                 </w:t>
                  </w:r>
                </w:p>
                <w:p w:rsidR="007F4287" w:rsidRDefault="007F4287" w:rsidP="00B12F23">
                  <w:pPr>
                    <w:spacing w:after="0" w:line="360" w:lineRule="auto"/>
                    <w:jc w:val="left"/>
                  </w:pPr>
                </w:p>
              </w:tc>
            </w:tr>
            <w:tr w:rsidR="008F6337" w:rsidTr="00B12F23">
              <w:trPr>
                <w:trHeight w:val="2207"/>
              </w:trPr>
              <w:tc>
                <w:tcPr>
                  <w:tcW w:w="5943" w:type="dxa"/>
                </w:tcPr>
                <w:p w:rsidR="008F6337" w:rsidRPr="005152F2" w:rsidRDefault="007F4287" w:rsidP="00B12F23">
                  <w:pPr>
                    <w:pStyle w:val="Ttulo2"/>
                    <w:spacing w:line="276" w:lineRule="auto"/>
                  </w:pPr>
                  <w:r>
                    <w:t>insurance</w:t>
                  </w:r>
                  <w:r w:rsidR="00B12F23">
                    <w:t xml:space="preserve"> and employer</w:t>
                  </w:r>
                  <w:r>
                    <w:t xml:space="preserve"> information</w:t>
                  </w:r>
                </w:p>
                <w:p w:rsidR="008F6337" w:rsidRDefault="007F4287" w:rsidP="00B12F23">
                  <w:pPr>
                    <w:spacing w:line="276" w:lineRule="auto"/>
                    <w:jc w:val="left"/>
                  </w:pPr>
                  <w:r>
                    <w:t>Insurance Company:</w:t>
                  </w:r>
                  <w:r w:rsidR="00DD2CFD">
                    <w:t xml:space="preserve">  </w:t>
                  </w:r>
                  <w:sdt>
                    <w:sdtPr>
                      <w:id w:val="-730066145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-1352947642"/>
                          <w:placeholder>
                            <w:docPart w:val="EAD2044E5BE7445AAF876F9BD3DA3311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631991925"/>
                              <w:placeholder>
                                <w:docPart w:val="69E3B2EF939148D3A415D9E29A2CC0F6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0B6642">
                                <w:rPr>
                                  <w:rStyle w:val="Textodelmarcadordeposicin"/>
                                </w:rPr>
                                <w:t>________________________</w:t>
                              </w:r>
                              <w:r w:rsidR="00571082">
                                <w:rPr>
                                  <w:rStyle w:val="Textodelmarcadordeposicin"/>
                                </w:rPr>
                                <w:t>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7F4287" w:rsidRDefault="007F4287" w:rsidP="00B12F23">
                  <w:pPr>
                    <w:spacing w:line="276" w:lineRule="auto"/>
                    <w:jc w:val="left"/>
                  </w:pPr>
                  <w:r>
                    <w:t>Identification Number:</w:t>
                  </w:r>
                  <w:r w:rsidR="00DD2CFD">
                    <w:t xml:space="preserve">  </w:t>
                  </w:r>
                  <w:sdt>
                    <w:sdtPr>
                      <w:id w:val="-760520361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-239027931"/>
                          <w:placeholder>
                            <w:docPart w:val="A29DF791006E46848E10C2348BA61C10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-1065254094"/>
                              <w:placeholder>
                                <w:docPart w:val="9806038D77EE429D9D2C512ACFF2310A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571082">
                                <w:rPr>
                                  <w:rStyle w:val="Textodelmarcadordeposicin"/>
                                </w:rPr>
                                <w:t>_________________________________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7F4287" w:rsidRDefault="007F4287" w:rsidP="00B12F23">
                  <w:pPr>
                    <w:spacing w:line="276" w:lineRule="auto"/>
                    <w:jc w:val="left"/>
                  </w:pPr>
                  <w:r>
                    <w:t>Group Number:</w:t>
                  </w:r>
                  <w:r w:rsidR="00DD2CFD">
                    <w:t xml:space="preserve">  </w:t>
                  </w:r>
                  <w:sdt>
                    <w:sdtPr>
                      <w:id w:val="-1886332022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-523327016"/>
                          <w:placeholder>
                            <w:docPart w:val="D3B9FA114B10475581A6D39E69693665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-612372617"/>
                              <w:placeholder>
                                <w:docPart w:val="5F71531DB52642108B571C5286E73D49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571082">
                                <w:rPr>
                                  <w:rStyle w:val="Textodelmarcadordeposicin"/>
                                </w:rPr>
                                <w:t>_________________________________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7F4287" w:rsidRDefault="007F4287" w:rsidP="00B12F23">
                  <w:pPr>
                    <w:spacing w:line="276" w:lineRule="auto"/>
                    <w:jc w:val="left"/>
                  </w:pPr>
                  <w:r>
                    <w:t>Insurance Phone No:</w:t>
                  </w:r>
                  <w:r w:rsidR="00DD2CFD">
                    <w:t xml:space="preserve">  </w:t>
                  </w:r>
                  <w:sdt>
                    <w:sdtPr>
                      <w:id w:val="-1402206022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1458218730"/>
                          <w:placeholder>
                            <w:docPart w:val="21D13D852B9148BCB2508E704D2BE821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1361704092"/>
                              <w:placeholder>
                                <w:docPart w:val="B25877B9483F4E3EAD00CCDDC1AADC26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571082">
                                <w:rPr>
                                  <w:rStyle w:val="Textodelmarcadordeposicin"/>
                                </w:rPr>
                                <w:t>_________________________________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B12F23" w:rsidRDefault="00B12F23" w:rsidP="00B12F23">
                  <w:pPr>
                    <w:spacing w:line="276" w:lineRule="auto"/>
                    <w:jc w:val="left"/>
                  </w:pPr>
                  <w:r>
                    <w:t>Employer:</w:t>
                  </w:r>
                  <w:r w:rsidR="00DD2CFD">
                    <w:t xml:space="preserve">  </w:t>
                  </w:r>
                  <w:sdt>
                    <w:sdtPr>
                      <w:id w:val="-1963265673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2016811088"/>
                          <w:placeholder>
                            <w:docPart w:val="A76882EC5DD247C0A504FE07D2197E46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1786074672"/>
                              <w:placeholder>
                                <w:docPart w:val="9E3279C05C394FD3A564F7197485487F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571082">
                                <w:rPr>
                                  <w:rStyle w:val="Textodelmarcadordeposicin"/>
                                </w:rPr>
                                <w:t>_____________________________________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7F4287" w:rsidRDefault="00B12F23" w:rsidP="00B12F23">
                  <w:pPr>
                    <w:spacing w:line="276" w:lineRule="auto"/>
                    <w:jc w:val="left"/>
                  </w:pPr>
                  <w:r>
                    <w:t>Employer Phone No:</w:t>
                  </w:r>
                  <w:r w:rsidR="00DD2CFD">
                    <w:t xml:space="preserve">  </w:t>
                  </w:r>
                  <w:sdt>
                    <w:sdtPr>
                      <w:id w:val="-418717080"/>
                      <w:placeholder>
                        <w:docPart w:val="C9ADA07540F34B7B819A13E7D23E3FEA"/>
                      </w:placeholder>
                    </w:sdtPr>
                    <w:sdtEndPr/>
                    <w:sdtContent>
                      <w:sdt>
                        <w:sdtPr>
                          <w:id w:val="283007110"/>
                          <w:placeholder>
                            <w:docPart w:val="B97C0455E8644A038575BA81D6418946"/>
                          </w:placeholder>
                          <w15:color w:val="33CCCC"/>
                        </w:sdtPr>
                        <w:sdtEndPr/>
                        <w:sdtContent>
                          <w:sdt>
                            <w:sdtPr>
                              <w:rPr>
                                <w:rStyle w:val="Estilo1"/>
                              </w:rPr>
                              <w:id w:val="1927528317"/>
                              <w:placeholder>
                                <w:docPart w:val="25322C8F6C694F62BC82E04F4AD3A796"/>
                              </w:placeholder>
                              <w:showingPlcHdr/>
                              <w15:color w:val="33CCCC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b w:val="0"/>
                              </w:rPr>
                            </w:sdtEndPr>
                            <w:sdtContent>
                              <w:r w:rsidR="00571082">
                                <w:rPr>
                                  <w:rStyle w:val="Textodelmarcadordeposicin"/>
                                </w:rPr>
                                <w:t>___________________________________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  <w:p w:rsidR="00B15934" w:rsidRDefault="00B15934" w:rsidP="00B12F23">
                  <w:pPr>
                    <w:spacing w:line="276" w:lineRule="auto"/>
                    <w:jc w:val="left"/>
                  </w:pPr>
                </w:p>
              </w:tc>
            </w:tr>
          </w:tbl>
          <w:p w:rsidR="008F6337" w:rsidRPr="005152F2" w:rsidRDefault="008F6337" w:rsidP="00B12F23">
            <w:pPr>
              <w:spacing w:line="276" w:lineRule="auto"/>
            </w:pPr>
          </w:p>
        </w:tc>
      </w:tr>
    </w:tbl>
    <w:p w:rsidR="00E941EF" w:rsidRDefault="00E941EF" w:rsidP="00B12F23">
      <w:pPr>
        <w:pStyle w:val="Sinespaciado"/>
        <w:jc w:val="both"/>
      </w:pPr>
    </w:p>
    <w:sectPr w:rsidR="00E941EF" w:rsidSect="004126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E8" w:rsidRDefault="00CA60E8" w:rsidP="003856C9">
      <w:pPr>
        <w:spacing w:after="0" w:line="240" w:lineRule="auto"/>
      </w:pPr>
      <w:r>
        <w:separator/>
      </w:r>
    </w:p>
  </w:endnote>
  <w:endnote w:type="continuationSeparator" w:id="0">
    <w:p w:rsidR="00CA60E8" w:rsidRDefault="00CA60E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C0B1C98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571082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D645EAE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E8" w:rsidRDefault="00CA60E8" w:rsidP="003856C9">
      <w:pPr>
        <w:spacing w:after="0" w:line="240" w:lineRule="auto"/>
      </w:pPr>
      <w:r>
        <w:separator/>
      </w:r>
    </w:p>
  </w:footnote>
  <w:footnote w:type="continuationSeparator" w:id="0">
    <w:p w:rsidR="00CA60E8" w:rsidRDefault="00CA60E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114C76B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ECF71F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2E"/>
    <w:rsid w:val="0004687D"/>
    <w:rsid w:val="00052BE1"/>
    <w:rsid w:val="0007412A"/>
    <w:rsid w:val="000B6642"/>
    <w:rsid w:val="0010199E"/>
    <w:rsid w:val="00116B67"/>
    <w:rsid w:val="0015299A"/>
    <w:rsid w:val="001765FE"/>
    <w:rsid w:val="0019561F"/>
    <w:rsid w:val="001B32D2"/>
    <w:rsid w:val="00201D69"/>
    <w:rsid w:val="00293B83"/>
    <w:rsid w:val="002A3621"/>
    <w:rsid w:val="002B3890"/>
    <w:rsid w:val="002B7747"/>
    <w:rsid w:val="002C77B9"/>
    <w:rsid w:val="002F485A"/>
    <w:rsid w:val="003053D9"/>
    <w:rsid w:val="00356847"/>
    <w:rsid w:val="003856C9"/>
    <w:rsid w:val="00396369"/>
    <w:rsid w:val="003F4D31"/>
    <w:rsid w:val="004126A8"/>
    <w:rsid w:val="00427D3F"/>
    <w:rsid w:val="0043426C"/>
    <w:rsid w:val="00441EB9"/>
    <w:rsid w:val="004420B5"/>
    <w:rsid w:val="00463463"/>
    <w:rsid w:val="00473EF8"/>
    <w:rsid w:val="004760E5"/>
    <w:rsid w:val="0048756A"/>
    <w:rsid w:val="004D22BB"/>
    <w:rsid w:val="004F0FF2"/>
    <w:rsid w:val="005152F2"/>
    <w:rsid w:val="00534E4E"/>
    <w:rsid w:val="00551D35"/>
    <w:rsid w:val="00557019"/>
    <w:rsid w:val="005674AC"/>
    <w:rsid w:val="00571082"/>
    <w:rsid w:val="005A1E51"/>
    <w:rsid w:val="005A7E57"/>
    <w:rsid w:val="00601E0C"/>
    <w:rsid w:val="00616FF4"/>
    <w:rsid w:val="006A3CE7"/>
    <w:rsid w:val="006C63F4"/>
    <w:rsid w:val="00723682"/>
    <w:rsid w:val="00743379"/>
    <w:rsid w:val="007803B7"/>
    <w:rsid w:val="00780667"/>
    <w:rsid w:val="007B2F5C"/>
    <w:rsid w:val="007C5F05"/>
    <w:rsid w:val="007F4287"/>
    <w:rsid w:val="00832043"/>
    <w:rsid w:val="00832F81"/>
    <w:rsid w:val="0084578A"/>
    <w:rsid w:val="008C7CA2"/>
    <w:rsid w:val="008F6337"/>
    <w:rsid w:val="00956B3D"/>
    <w:rsid w:val="00A325E9"/>
    <w:rsid w:val="00A42F91"/>
    <w:rsid w:val="00A451F2"/>
    <w:rsid w:val="00AC641A"/>
    <w:rsid w:val="00AF1258"/>
    <w:rsid w:val="00B01E52"/>
    <w:rsid w:val="00B12F23"/>
    <w:rsid w:val="00B15934"/>
    <w:rsid w:val="00B550FC"/>
    <w:rsid w:val="00B8562C"/>
    <w:rsid w:val="00B85871"/>
    <w:rsid w:val="00B93310"/>
    <w:rsid w:val="00BC1F18"/>
    <w:rsid w:val="00BD2E58"/>
    <w:rsid w:val="00BF6BAB"/>
    <w:rsid w:val="00C007A5"/>
    <w:rsid w:val="00C4403A"/>
    <w:rsid w:val="00C508AB"/>
    <w:rsid w:val="00CA60E8"/>
    <w:rsid w:val="00CE04C4"/>
    <w:rsid w:val="00CE6306"/>
    <w:rsid w:val="00D11C4D"/>
    <w:rsid w:val="00D47D2E"/>
    <w:rsid w:val="00D5067A"/>
    <w:rsid w:val="00DC79BB"/>
    <w:rsid w:val="00DD2CFD"/>
    <w:rsid w:val="00E24F67"/>
    <w:rsid w:val="00E34D58"/>
    <w:rsid w:val="00E80188"/>
    <w:rsid w:val="00E941EF"/>
    <w:rsid w:val="00EB1C1B"/>
    <w:rsid w:val="00EF4E8B"/>
    <w:rsid w:val="00F56435"/>
    <w:rsid w:val="00F76875"/>
    <w:rsid w:val="00FA07AA"/>
    <w:rsid w:val="00FA62F7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23835-B793-4D66-9630-48242FD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47D2E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DD2CF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feos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F1D0895C314637B57EEB39E076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6A69-A0A7-437C-A6FD-2B314777F60E}"/>
      </w:docPartPr>
      <w:docPartBody>
        <w:p w:rsidR="009343B8" w:rsidRDefault="00612784">
          <w:pPr>
            <w:pStyle w:val="16F1D0895C314637B57EEB39E0764CCF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C366-148E-4289-8C70-1B17775ABB4C}"/>
      </w:docPartPr>
      <w:docPartBody>
        <w:p w:rsidR="009343B8" w:rsidRDefault="00C639DF"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665F0C95754812BE82EDDA071F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D084-71BF-4B95-B95A-8C728E1A41AC}"/>
      </w:docPartPr>
      <w:docPartBody>
        <w:p w:rsidR="009343B8" w:rsidRDefault="00C639DF" w:rsidP="00C639DF">
          <w:pPr>
            <w:pStyle w:val="5E665F0C95754812BE82EDDA071F80D3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AFE22B56D34C0FB67838E0C564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9130-D699-4158-B019-9F087784AE78}"/>
      </w:docPartPr>
      <w:docPartBody>
        <w:p w:rsidR="009343B8" w:rsidRDefault="00C639DF" w:rsidP="00C639DF">
          <w:pPr>
            <w:pStyle w:val="E1AFE22B56D34C0FB67838E0C56499A2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387124FB0842C083A8BDCB3DB5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7DAB-168E-465E-A1A5-EB3EF520BECE}"/>
      </w:docPartPr>
      <w:docPartBody>
        <w:p w:rsidR="009343B8" w:rsidRDefault="00C639DF" w:rsidP="00C639DF">
          <w:pPr>
            <w:pStyle w:val="14387124FB0842C083A8BDCB3DB5F3EA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D2044E5BE7445AAF876F9BD3DA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ACDA-33FF-459F-BADE-9600DAF58E76}"/>
      </w:docPartPr>
      <w:docPartBody>
        <w:p w:rsidR="009343B8" w:rsidRDefault="00C639DF" w:rsidP="00C639DF">
          <w:pPr>
            <w:pStyle w:val="EAD2044E5BE7445AAF876F9BD3DA3311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9DF791006E46848E10C2348BA6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3F4B-DAE1-4D3F-8356-1DF49B24B538}"/>
      </w:docPartPr>
      <w:docPartBody>
        <w:p w:rsidR="009343B8" w:rsidRDefault="00C639DF" w:rsidP="00C639DF">
          <w:pPr>
            <w:pStyle w:val="A29DF791006E46848E10C2348BA61C10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B9FA114B10475581A6D39E69693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FACE-534A-4D9C-8581-F903B9F465DB}"/>
      </w:docPartPr>
      <w:docPartBody>
        <w:p w:rsidR="009343B8" w:rsidRDefault="00C639DF" w:rsidP="00C639DF">
          <w:pPr>
            <w:pStyle w:val="D3B9FA114B10475581A6D39E69693665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D13D852B9148BCB2508E704D2B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5AFC-A784-458A-B715-6BD2BFEEBE54}"/>
      </w:docPartPr>
      <w:docPartBody>
        <w:p w:rsidR="009343B8" w:rsidRDefault="00C639DF" w:rsidP="00C639DF">
          <w:pPr>
            <w:pStyle w:val="21D13D852B9148BCB2508E704D2BE821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6882EC5DD247C0A504FE07D219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9294-1B22-490B-9307-BAFC9995674D}"/>
      </w:docPartPr>
      <w:docPartBody>
        <w:p w:rsidR="009343B8" w:rsidRDefault="00C639DF" w:rsidP="00C639DF">
          <w:pPr>
            <w:pStyle w:val="A76882EC5DD247C0A504FE07D2197E46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0A3177ACE54DD6B9F1D03AE01D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9E2F-1848-42C4-BE92-6F1D85BC8F14}"/>
      </w:docPartPr>
      <w:docPartBody>
        <w:p w:rsidR="009343B8" w:rsidRDefault="00AE6584" w:rsidP="00AE6584">
          <w:pPr>
            <w:pStyle w:val="BE0A3177ACE54DD6B9F1D03AE01DE49A30"/>
          </w:pPr>
          <w:r>
            <w:rPr>
              <w:rStyle w:val="Textodelmarcadordeposicin"/>
            </w:rPr>
            <w:t>_____________________________________________</w:t>
          </w:r>
        </w:p>
      </w:docPartBody>
    </w:docPart>
    <w:docPart>
      <w:docPartPr>
        <w:name w:val="A8FF26F188BC41E89FBB3B4D313C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C6CB-3792-40FF-A372-013F7B0464EF}"/>
      </w:docPartPr>
      <w:docPartBody>
        <w:p w:rsidR="009343B8" w:rsidRDefault="00AE6584" w:rsidP="00AE6584">
          <w:pPr>
            <w:pStyle w:val="A8FF26F188BC41E89FBB3B4D313C742930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144E468987B7474DAC5A443599CB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CC02-7605-46AB-B7D0-4463DCF39874}"/>
      </w:docPartPr>
      <w:docPartBody>
        <w:p w:rsidR="009343B8" w:rsidRDefault="00AE6584" w:rsidP="00AE6584">
          <w:pPr>
            <w:pStyle w:val="144E468987B7474DAC5A443599CB602730"/>
          </w:pPr>
          <w:r>
            <w:rPr>
              <w:rStyle w:val="Textodelmarcadordeposicin"/>
            </w:rPr>
            <w:t>_____________________________________________</w:t>
          </w:r>
        </w:p>
      </w:docPartBody>
    </w:docPart>
    <w:docPart>
      <w:docPartPr>
        <w:name w:val="06E3BFFD4D274558BEA27858D123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FD27-7C87-499C-A2A3-224C0EF76205}"/>
      </w:docPartPr>
      <w:docPartBody>
        <w:p w:rsidR="009343B8" w:rsidRDefault="00AE6584" w:rsidP="00AE6584">
          <w:pPr>
            <w:pStyle w:val="06E3BFFD4D274558BEA27858D123793F30"/>
          </w:pPr>
          <w:r>
            <w:rPr>
              <w:rStyle w:val="Textodelmarcadordeposicin"/>
            </w:rPr>
            <w:t>_________________________________</w:t>
          </w:r>
        </w:p>
      </w:docPartBody>
    </w:docPart>
    <w:docPart>
      <w:docPartPr>
        <w:name w:val="69E3B2EF939148D3A415D9E29A2C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A6EB-3E5E-4D86-99BE-B47FC141A419}"/>
      </w:docPartPr>
      <w:docPartBody>
        <w:p w:rsidR="009343B8" w:rsidRDefault="00AE6584" w:rsidP="00AE6584">
          <w:pPr>
            <w:pStyle w:val="69E3B2EF939148D3A415D9E29A2CC0F630"/>
          </w:pPr>
          <w:r>
            <w:rPr>
              <w:rStyle w:val="Textodelmarcadordeposicin"/>
            </w:rPr>
            <w:t>________________________________</w:t>
          </w:r>
        </w:p>
      </w:docPartBody>
    </w:docPart>
    <w:docPart>
      <w:docPartPr>
        <w:name w:val="9806038D77EE429D9D2C512ACFF2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6349-1A17-4482-93C0-5D04A9CC7629}"/>
      </w:docPartPr>
      <w:docPartBody>
        <w:p w:rsidR="009343B8" w:rsidRDefault="00AE6584" w:rsidP="00AE6584">
          <w:pPr>
            <w:pStyle w:val="9806038D77EE429D9D2C512ACFF2310A30"/>
          </w:pPr>
          <w:r>
            <w:rPr>
              <w:rStyle w:val="Textodelmarcadordeposicin"/>
            </w:rPr>
            <w:t>_________________________________</w:t>
          </w:r>
        </w:p>
      </w:docPartBody>
    </w:docPart>
    <w:docPart>
      <w:docPartPr>
        <w:name w:val="5F71531DB52642108B571C5286E7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A3DC-5F50-43DA-A058-772ABB8A5784}"/>
      </w:docPartPr>
      <w:docPartBody>
        <w:p w:rsidR="009343B8" w:rsidRDefault="00AE6584" w:rsidP="00AE6584">
          <w:pPr>
            <w:pStyle w:val="5F71531DB52642108B571C5286E73D4930"/>
          </w:pPr>
          <w:r>
            <w:rPr>
              <w:rStyle w:val="Textodelmarcadordeposicin"/>
            </w:rPr>
            <w:t>_________________________________</w:t>
          </w:r>
        </w:p>
      </w:docPartBody>
    </w:docPart>
    <w:docPart>
      <w:docPartPr>
        <w:name w:val="B25877B9483F4E3EAD00CCDDC1AA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CC24-20FC-4FEA-84A3-A9C3E4B35693}"/>
      </w:docPartPr>
      <w:docPartBody>
        <w:p w:rsidR="009343B8" w:rsidRDefault="00AE6584" w:rsidP="00AE6584">
          <w:pPr>
            <w:pStyle w:val="B25877B9483F4E3EAD00CCDDC1AADC2630"/>
          </w:pPr>
          <w:r>
            <w:rPr>
              <w:rStyle w:val="Textodelmarcadordeposicin"/>
            </w:rPr>
            <w:t>_________________________________</w:t>
          </w:r>
        </w:p>
      </w:docPartBody>
    </w:docPart>
    <w:docPart>
      <w:docPartPr>
        <w:name w:val="9E3279C05C394FD3A564F7197485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75D6-3189-4192-A8D3-495272420507}"/>
      </w:docPartPr>
      <w:docPartBody>
        <w:p w:rsidR="009343B8" w:rsidRDefault="00AE6584" w:rsidP="00AE6584">
          <w:pPr>
            <w:pStyle w:val="9E3279C05C394FD3A564F7197485487F30"/>
          </w:pPr>
          <w:r>
            <w:rPr>
              <w:rStyle w:val="Textodelmarcadordeposicin"/>
            </w:rPr>
            <w:t>_____________________________________</w:t>
          </w:r>
        </w:p>
      </w:docPartBody>
    </w:docPart>
    <w:docPart>
      <w:docPartPr>
        <w:name w:val="67DB3400C4DA448484321C8A8F9E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F77F-559B-42DD-A65F-320150BB1C0A}"/>
      </w:docPartPr>
      <w:docPartBody>
        <w:p w:rsidR="009C40FF" w:rsidRDefault="00AE6584" w:rsidP="00AE6584">
          <w:pPr>
            <w:pStyle w:val="67DB3400C4DA448484321C8A8F9E73A429"/>
          </w:pPr>
          <w:r>
            <w:rPr>
              <w:rStyle w:val="Estilo1"/>
            </w:rPr>
            <w:t>______-_______-_______</w:t>
          </w:r>
        </w:p>
      </w:docPartBody>
    </w:docPart>
    <w:docPart>
      <w:docPartPr>
        <w:name w:val="919DC07DAE71455F8FAF29F1585F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565A-1312-4D79-BF50-6B3D4D805F92}"/>
      </w:docPartPr>
      <w:docPartBody>
        <w:p w:rsidR="009C40FF" w:rsidRDefault="00AE6584" w:rsidP="00AE6584">
          <w:pPr>
            <w:pStyle w:val="919DC07DAE71455F8FAF29F1585F65EB29"/>
          </w:pPr>
          <w:r>
            <w:rPr>
              <w:rStyle w:val="Textodelmarcadordeposicin"/>
            </w:rPr>
            <w:t>___/____/____</w:t>
          </w:r>
        </w:p>
      </w:docPartBody>
    </w:docPart>
    <w:docPart>
      <w:docPartPr>
        <w:name w:val="3704C9091B1C409FBF6B42CC66CF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C1EE-D848-4229-A550-56862C5CB76C}"/>
      </w:docPartPr>
      <w:docPartBody>
        <w:p w:rsidR="00770485" w:rsidRDefault="00AE6584" w:rsidP="00AE6584">
          <w:pPr>
            <w:pStyle w:val="3704C9091B1C409FBF6B42CC66CF1DC2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5D92887DDC40D298541A83695D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06D7-5597-4596-92E4-4522AB19EC26}"/>
      </w:docPartPr>
      <w:docPartBody>
        <w:p w:rsidR="00770485" w:rsidRDefault="00AE6584" w:rsidP="00AE6584">
          <w:pPr>
            <w:pStyle w:val="155D92887DDC40D298541A83695DEDF4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F07C2378A4336AC2FC51F79A8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8718-66AE-41C2-A9F0-D6AF13BF91C8}"/>
      </w:docPartPr>
      <w:docPartBody>
        <w:p w:rsidR="00770485" w:rsidRDefault="00AE6584" w:rsidP="00AE6584">
          <w:pPr>
            <w:pStyle w:val="75BF07C2378A4336AC2FC51F79A8C59F17"/>
          </w:pPr>
          <w:r>
            <w:rPr>
              <w:rStyle w:val="Textodelmarcadordeposicin"/>
            </w:rPr>
            <w:t>___________________</w:t>
          </w:r>
        </w:p>
      </w:docPartBody>
    </w:docPart>
    <w:docPart>
      <w:docPartPr>
        <w:name w:val="C9ADA07540F34B7B819A13E7D23E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7619-907E-4020-ACDB-776C432CFC9A}"/>
      </w:docPartPr>
      <w:docPartBody>
        <w:p w:rsidR="00770485" w:rsidRDefault="00AE6584" w:rsidP="00AE6584">
          <w:pPr>
            <w:pStyle w:val="C9ADA07540F34B7B819A13E7D23E3FEA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7C0455E8644A038575BA81D641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8E53-EF79-47F4-8C7D-5B0EA37A3CAA}"/>
      </w:docPartPr>
      <w:docPartBody>
        <w:p w:rsidR="00770485" w:rsidRDefault="00AE6584" w:rsidP="00AE6584">
          <w:pPr>
            <w:pStyle w:val="B97C0455E8644A038575BA81D6418946"/>
          </w:pPr>
          <w:r w:rsidRPr="00060C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322C8F6C694F62BC82E04F4AD3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EE13-89DB-478D-97F9-E65A14C8423B}"/>
      </w:docPartPr>
      <w:docPartBody>
        <w:p w:rsidR="00770485" w:rsidRDefault="00AE6584" w:rsidP="00AE6584">
          <w:pPr>
            <w:pStyle w:val="25322C8F6C694F62BC82E04F4AD3A7963"/>
          </w:pPr>
          <w:r>
            <w:rPr>
              <w:rStyle w:val="Textodelmarcadordeposicin"/>
            </w:rPr>
            <w:t>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DF"/>
    <w:rsid w:val="000C05D1"/>
    <w:rsid w:val="0030121B"/>
    <w:rsid w:val="0047001D"/>
    <w:rsid w:val="004B15C4"/>
    <w:rsid w:val="00571C59"/>
    <w:rsid w:val="005E225C"/>
    <w:rsid w:val="00612784"/>
    <w:rsid w:val="00770485"/>
    <w:rsid w:val="009343B8"/>
    <w:rsid w:val="00965CB8"/>
    <w:rsid w:val="009C40FF"/>
    <w:rsid w:val="00AE6584"/>
    <w:rsid w:val="00C639DF"/>
    <w:rsid w:val="00C82929"/>
    <w:rsid w:val="00EA5D9E"/>
    <w:rsid w:val="00E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F1D0895C314637B57EEB39E0764CCF">
    <w:name w:val="16F1D0895C314637B57EEB39E0764CCF"/>
  </w:style>
  <w:style w:type="paragraph" w:customStyle="1" w:styleId="49FF44FB959C43D28A2212CE61BD8829">
    <w:name w:val="49FF44FB959C43D28A2212CE61BD8829"/>
  </w:style>
  <w:style w:type="paragraph" w:customStyle="1" w:styleId="E8D1B2C9ECD74809A305DDFAF3AB5134">
    <w:name w:val="E8D1B2C9ECD74809A305DDFAF3AB5134"/>
  </w:style>
  <w:style w:type="paragraph" w:customStyle="1" w:styleId="1D5632F9A00F46BA90416CC53D5152E2">
    <w:name w:val="1D5632F9A00F46BA90416CC53D5152E2"/>
  </w:style>
  <w:style w:type="paragraph" w:customStyle="1" w:styleId="D240C5C973A24579B0F7C3D7FB1B41C4">
    <w:name w:val="D240C5C973A24579B0F7C3D7FB1B41C4"/>
  </w:style>
  <w:style w:type="paragraph" w:customStyle="1" w:styleId="D4ECD52A84A94C59A2776FB987FC3D26">
    <w:name w:val="D4ECD52A84A94C59A2776FB987FC3D26"/>
  </w:style>
  <w:style w:type="paragraph" w:customStyle="1" w:styleId="58F4A55093F346C6A67EAC9354DA2DCA">
    <w:name w:val="58F4A55093F346C6A67EAC9354DA2DCA"/>
  </w:style>
  <w:style w:type="paragraph" w:customStyle="1" w:styleId="9FAEC5BC4A654F7C9B5CE25846B48650">
    <w:name w:val="9FAEC5BC4A654F7C9B5CE25846B48650"/>
  </w:style>
  <w:style w:type="paragraph" w:customStyle="1" w:styleId="E03F1ADA97F14EACB41EE20444F9DC0E">
    <w:name w:val="E03F1ADA97F14EACB41EE20444F9DC0E"/>
  </w:style>
  <w:style w:type="paragraph" w:customStyle="1" w:styleId="358A52E419084414A4AC6F962F82D812">
    <w:name w:val="358A52E419084414A4AC6F962F82D812"/>
  </w:style>
  <w:style w:type="paragraph" w:customStyle="1" w:styleId="84D8033759944B2DB527C6D5D2315E60">
    <w:name w:val="84D8033759944B2DB527C6D5D2315E60"/>
  </w:style>
  <w:style w:type="paragraph" w:customStyle="1" w:styleId="3D7A8AE9C355498B8C6D93479D85AB48">
    <w:name w:val="3D7A8AE9C355498B8C6D93479D85AB48"/>
  </w:style>
  <w:style w:type="paragraph" w:customStyle="1" w:styleId="7C3DA666206241179674A9BEE18ADF1D">
    <w:name w:val="7C3DA666206241179674A9BEE18ADF1D"/>
  </w:style>
  <w:style w:type="paragraph" w:customStyle="1" w:styleId="1AD60D7894494EF09D0B8DFA52A01410">
    <w:name w:val="1AD60D7894494EF09D0B8DFA52A01410"/>
  </w:style>
  <w:style w:type="paragraph" w:customStyle="1" w:styleId="0695F717330C4890912787ADC535C458">
    <w:name w:val="0695F717330C4890912787ADC535C458"/>
  </w:style>
  <w:style w:type="paragraph" w:customStyle="1" w:styleId="93B50A5C22734B9F950A23434B501DEE">
    <w:name w:val="93B50A5C22734B9F950A23434B501DEE"/>
  </w:style>
  <w:style w:type="paragraph" w:customStyle="1" w:styleId="C538568D57444D3B84A63C0CCF67A176">
    <w:name w:val="C538568D57444D3B84A63C0CCF67A176"/>
  </w:style>
  <w:style w:type="paragraph" w:customStyle="1" w:styleId="CBB96549324545B3A30F18E38BE4FD80">
    <w:name w:val="CBB96549324545B3A30F18E38BE4FD80"/>
  </w:style>
  <w:style w:type="paragraph" w:customStyle="1" w:styleId="BB10F2796F764A15AB5755367D00C1F8">
    <w:name w:val="BB10F2796F764A15AB5755367D00C1F8"/>
  </w:style>
  <w:style w:type="paragraph" w:customStyle="1" w:styleId="EB67072433FA48DDA6946866D2E221B9">
    <w:name w:val="EB67072433FA48DDA6946866D2E221B9"/>
  </w:style>
  <w:style w:type="paragraph" w:customStyle="1" w:styleId="DDC14A907F1C4D34804D3C7F45AFE290">
    <w:name w:val="DDC14A907F1C4D34804D3C7F45AFE290"/>
  </w:style>
  <w:style w:type="paragraph" w:customStyle="1" w:styleId="EC5EF99EAA434240881840526448F7D7">
    <w:name w:val="EC5EF99EAA434240881840526448F7D7"/>
  </w:style>
  <w:style w:type="character" w:styleId="Textodelmarcadordeposicin">
    <w:name w:val="Placeholder Text"/>
    <w:basedOn w:val="Fuentedeprrafopredeter"/>
    <w:uiPriority w:val="99"/>
    <w:semiHidden/>
    <w:rsid w:val="00AE6584"/>
    <w:rPr>
      <w:color w:val="808080"/>
    </w:rPr>
  </w:style>
  <w:style w:type="paragraph" w:customStyle="1" w:styleId="5E665F0C95754812BE82EDDA071F80D3">
    <w:name w:val="5E665F0C95754812BE82EDDA071F80D3"/>
    <w:rsid w:val="00C639DF"/>
  </w:style>
  <w:style w:type="paragraph" w:customStyle="1" w:styleId="E1AFE22B56D34C0FB67838E0C56499A2">
    <w:name w:val="E1AFE22B56D34C0FB67838E0C56499A2"/>
    <w:rsid w:val="00C639DF"/>
  </w:style>
  <w:style w:type="paragraph" w:customStyle="1" w:styleId="14387124FB0842C083A8BDCB3DB5F3EA">
    <w:name w:val="14387124FB0842C083A8BDCB3DB5F3EA"/>
    <w:rsid w:val="00C639DF"/>
  </w:style>
  <w:style w:type="paragraph" w:customStyle="1" w:styleId="7C27F2F344A04959930C74C0592B3BA4">
    <w:name w:val="7C27F2F344A04959930C74C0592B3BA4"/>
    <w:rsid w:val="00C639DF"/>
  </w:style>
  <w:style w:type="paragraph" w:customStyle="1" w:styleId="EAD2044E5BE7445AAF876F9BD3DA3311">
    <w:name w:val="EAD2044E5BE7445AAF876F9BD3DA3311"/>
    <w:rsid w:val="00C639DF"/>
  </w:style>
  <w:style w:type="paragraph" w:customStyle="1" w:styleId="A29DF791006E46848E10C2348BA61C10">
    <w:name w:val="A29DF791006E46848E10C2348BA61C10"/>
    <w:rsid w:val="00C639DF"/>
  </w:style>
  <w:style w:type="paragraph" w:customStyle="1" w:styleId="D3B9FA114B10475581A6D39E69693665">
    <w:name w:val="D3B9FA114B10475581A6D39E69693665"/>
    <w:rsid w:val="00C639DF"/>
  </w:style>
  <w:style w:type="paragraph" w:customStyle="1" w:styleId="21D13D852B9148BCB2508E704D2BE821">
    <w:name w:val="21D13D852B9148BCB2508E704D2BE821"/>
    <w:rsid w:val="00C639DF"/>
  </w:style>
  <w:style w:type="paragraph" w:customStyle="1" w:styleId="A76882EC5DD247C0A504FE07D2197E46">
    <w:name w:val="A76882EC5DD247C0A504FE07D2197E46"/>
    <w:rsid w:val="00C639DF"/>
  </w:style>
  <w:style w:type="paragraph" w:customStyle="1" w:styleId="E31334075C3E4680AD3EE346FF38C543">
    <w:name w:val="E31334075C3E4680AD3EE346FF38C543"/>
    <w:rsid w:val="00C639DF"/>
  </w:style>
  <w:style w:type="paragraph" w:customStyle="1" w:styleId="BE0A3177ACE54DD6B9F1D03AE01DE49A">
    <w:name w:val="BE0A3177ACE54DD6B9F1D03AE01DE49A"/>
    <w:rsid w:val="00C639DF"/>
  </w:style>
  <w:style w:type="paragraph" w:customStyle="1" w:styleId="A8FF26F188BC41E89FBB3B4D313C7429">
    <w:name w:val="A8FF26F188BC41E89FBB3B4D313C7429"/>
    <w:rsid w:val="00C639DF"/>
  </w:style>
  <w:style w:type="paragraph" w:customStyle="1" w:styleId="144E468987B7474DAC5A443599CB6027">
    <w:name w:val="144E468987B7474DAC5A443599CB6027"/>
    <w:rsid w:val="00C639DF"/>
  </w:style>
  <w:style w:type="paragraph" w:customStyle="1" w:styleId="06E3BFFD4D274558BEA27858D123793F">
    <w:name w:val="06E3BFFD4D274558BEA27858D123793F"/>
    <w:rsid w:val="00C639DF"/>
  </w:style>
  <w:style w:type="paragraph" w:customStyle="1" w:styleId="26D74A3D8A19437FB74F52B50EC71989">
    <w:name w:val="26D74A3D8A19437FB74F52B50EC71989"/>
    <w:rsid w:val="00C639DF"/>
  </w:style>
  <w:style w:type="paragraph" w:customStyle="1" w:styleId="69E3B2EF939148D3A415D9E29A2CC0F6">
    <w:name w:val="69E3B2EF939148D3A415D9E29A2CC0F6"/>
    <w:rsid w:val="00C639DF"/>
  </w:style>
  <w:style w:type="paragraph" w:customStyle="1" w:styleId="9806038D77EE429D9D2C512ACFF2310A">
    <w:name w:val="9806038D77EE429D9D2C512ACFF2310A"/>
    <w:rsid w:val="00C639DF"/>
  </w:style>
  <w:style w:type="paragraph" w:customStyle="1" w:styleId="5F71531DB52642108B571C5286E73D49">
    <w:name w:val="5F71531DB52642108B571C5286E73D49"/>
    <w:rsid w:val="00C639DF"/>
  </w:style>
  <w:style w:type="paragraph" w:customStyle="1" w:styleId="B25877B9483F4E3EAD00CCDDC1AADC26">
    <w:name w:val="B25877B9483F4E3EAD00CCDDC1AADC26"/>
    <w:rsid w:val="00C639DF"/>
  </w:style>
  <w:style w:type="paragraph" w:customStyle="1" w:styleId="9E3279C05C394FD3A564F7197485487F">
    <w:name w:val="9E3279C05C394FD3A564F7197485487F"/>
    <w:rsid w:val="00C639DF"/>
  </w:style>
  <w:style w:type="paragraph" w:customStyle="1" w:styleId="F7D405E354B14103A374982A1E1A458F">
    <w:name w:val="F7D405E354B14103A374982A1E1A458F"/>
    <w:rsid w:val="00C639DF"/>
  </w:style>
  <w:style w:type="paragraph" w:customStyle="1" w:styleId="67DB3400C4DA448484321C8A8F9E73A4">
    <w:name w:val="67DB3400C4DA448484321C8A8F9E73A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">
    <w:name w:val="BE0A3177ACE54DD6B9F1D03AE01DE49A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">
    <w:name w:val="A8FF26F188BC41E89FBB3B4D313C7429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">
    <w:name w:val="919DC07DAE71455F8FAF29F1585F65EB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">
    <w:name w:val="144E468987B7474DAC5A443599CB6027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">
    <w:name w:val="06E3BFFD4D274558BEA27858D123793F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1">
    <w:name w:val="26D74A3D8A19437FB74F52B50EC71989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">
    <w:name w:val="69E3B2EF939148D3A415D9E29A2CC0F6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">
    <w:name w:val="9806038D77EE429D9D2C512ACFF2310A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">
    <w:name w:val="5F71531DB52642108B571C5286E73D49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">
    <w:name w:val="B25877B9483F4E3EAD00CCDDC1AADC26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">
    <w:name w:val="9E3279C05C394FD3A564F7197485487F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">
    <w:name w:val="F7D405E354B14103A374982A1E1A458F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">
    <w:name w:val="67DB3400C4DA448484321C8A8F9E73A4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">
    <w:name w:val="BE0A3177ACE54DD6B9F1D03AE01DE49A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">
    <w:name w:val="A8FF26F188BC41E89FBB3B4D313C7429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">
    <w:name w:val="919DC07DAE71455F8FAF29F1585F65EB1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">
    <w:name w:val="144E468987B7474DAC5A443599CB6027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">
    <w:name w:val="06E3BFFD4D274558BEA27858D123793F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2">
    <w:name w:val="26D74A3D8A19437FB74F52B50EC71989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">
    <w:name w:val="69E3B2EF939148D3A415D9E29A2CC0F6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">
    <w:name w:val="9806038D77EE429D9D2C512ACFF2310A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">
    <w:name w:val="5F71531DB52642108B571C5286E73D49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">
    <w:name w:val="B25877B9483F4E3EAD00CCDDC1AADC26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">
    <w:name w:val="9E3279C05C394FD3A564F7197485487F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">
    <w:name w:val="F7D405E354B14103A374982A1E1A458F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">
    <w:name w:val="67DB3400C4DA448484321C8A8F9E73A4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3">
    <w:name w:val="BE0A3177ACE54DD6B9F1D03AE01DE49A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3">
    <w:name w:val="A8FF26F188BC41E89FBB3B4D313C7429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">
    <w:name w:val="919DC07DAE71455F8FAF29F1585F65EB2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3">
    <w:name w:val="144E468987B7474DAC5A443599CB6027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3">
    <w:name w:val="06E3BFFD4D274558BEA27858D123793F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3">
    <w:name w:val="26D74A3D8A19437FB74F52B50EC71989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3">
    <w:name w:val="69E3B2EF939148D3A415D9E29A2CC0F6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3">
    <w:name w:val="9806038D77EE429D9D2C512ACFF2310A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3">
    <w:name w:val="5F71531DB52642108B571C5286E73D49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3">
    <w:name w:val="B25877B9483F4E3EAD00CCDDC1AADC26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3">
    <w:name w:val="9E3279C05C394FD3A564F7197485487F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3">
    <w:name w:val="F7D405E354B14103A374982A1E1A458F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character" w:customStyle="1" w:styleId="Estilo1">
    <w:name w:val="Estilo1"/>
    <w:basedOn w:val="Fuentedeprrafopredeter"/>
    <w:uiPriority w:val="1"/>
    <w:rsid w:val="00AE6584"/>
    <w:rPr>
      <w:rFonts w:ascii="Arial" w:hAnsi="Arial"/>
      <w:b/>
    </w:rPr>
  </w:style>
  <w:style w:type="paragraph" w:customStyle="1" w:styleId="67DB3400C4DA448484321C8A8F9E73A43">
    <w:name w:val="67DB3400C4DA448484321C8A8F9E73A4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4">
    <w:name w:val="BE0A3177ACE54DD6B9F1D03AE01DE49A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4">
    <w:name w:val="A8FF26F188BC41E89FBB3B4D313C7429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3">
    <w:name w:val="919DC07DAE71455F8FAF29F1585F65EB3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4">
    <w:name w:val="144E468987B7474DAC5A443599CB6027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4">
    <w:name w:val="06E3BFFD4D274558BEA27858D123793F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4">
    <w:name w:val="26D74A3D8A19437FB74F52B50EC71989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4">
    <w:name w:val="69E3B2EF939148D3A415D9E29A2CC0F6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4">
    <w:name w:val="9806038D77EE429D9D2C512ACFF2310A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4">
    <w:name w:val="5F71531DB52642108B571C5286E73D49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4">
    <w:name w:val="B25877B9483F4E3EAD00CCDDC1AADC26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4">
    <w:name w:val="9E3279C05C394FD3A564F7197485487F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4">
    <w:name w:val="F7D405E354B14103A374982A1E1A458F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4">
    <w:name w:val="67DB3400C4DA448484321C8A8F9E73A4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5">
    <w:name w:val="BE0A3177ACE54DD6B9F1D03AE01DE49A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5">
    <w:name w:val="A8FF26F188BC41E89FBB3B4D313C7429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4">
    <w:name w:val="919DC07DAE71455F8FAF29F1585F65EB4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5">
    <w:name w:val="144E468987B7474DAC5A443599CB6027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5">
    <w:name w:val="06E3BFFD4D274558BEA27858D123793F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5">
    <w:name w:val="26D74A3D8A19437FB74F52B50EC71989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5">
    <w:name w:val="69E3B2EF939148D3A415D9E29A2CC0F6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5">
    <w:name w:val="9806038D77EE429D9D2C512ACFF2310A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5">
    <w:name w:val="5F71531DB52642108B571C5286E73D49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5">
    <w:name w:val="B25877B9483F4E3EAD00CCDDC1AADC26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5">
    <w:name w:val="9E3279C05C394FD3A564F7197485487F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5">
    <w:name w:val="F7D405E354B14103A374982A1E1A458F5"/>
    <w:rsid w:val="00EB36B8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5">
    <w:name w:val="67DB3400C4DA448484321C8A8F9E73A4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6">
    <w:name w:val="BE0A3177ACE54DD6B9F1D03AE01DE49A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6">
    <w:name w:val="A8FF26F188BC41E89FBB3B4D313C7429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5">
    <w:name w:val="919DC07DAE71455F8FAF29F1585F65EB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6">
    <w:name w:val="144E468987B7474DAC5A443599CB6027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6">
    <w:name w:val="06E3BFFD4D274558BEA27858D123793F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6">
    <w:name w:val="26D74A3D8A19437FB74F52B50EC71989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6">
    <w:name w:val="69E3B2EF939148D3A415D9E29A2CC0F6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6">
    <w:name w:val="9806038D77EE429D9D2C512ACFF2310A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6">
    <w:name w:val="5F71531DB52642108B571C5286E73D49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6">
    <w:name w:val="B25877B9483F4E3EAD00CCDDC1AADC26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6">
    <w:name w:val="9E3279C05C394FD3A564F7197485487F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6">
    <w:name w:val="F7D405E354B14103A374982A1E1A458F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6">
    <w:name w:val="67DB3400C4DA448484321C8A8F9E73A4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7">
    <w:name w:val="BE0A3177ACE54DD6B9F1D03AE01DE49A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7">
    <w:name w:val="A8FF26F188BC41E89FBB3B4D313C7429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6">
    <w:name w:val="919DC07DAE71455F8FAF29F1585F65EB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7">
    <w:name w:val="144E468987B7474DAC5A443599CB6027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7">
    <w:name w:val="06E3BFFD4D274558BEA27858D123793F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7">
    <w:name w:val="26D74A3D8A19437FB74F52B50EC71989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7">
    <w:name w:val="69E3B2EF939148D3A415D9E29A2CC0F6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7">
    <w:name w:val="9806038D77EE429D9D2C512ACFF2310A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7">
    <w:name w:val="5F71531DB52642108B571C5286E73D49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7">
    <w:name w:val="B25877B9483F4E3EAD00CCDDC1AADC26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7">
    <w:name w:val="9E3279C05C394FD3A564F7197485487F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7">
    <w:name w:val="F7D405E354B14103A374982A1E1A458F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7">
    <w:name w:val="67DB3400C4DA448484321C8A8F9E73A4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8">
    <w:name w:val="BE0A3177ACE54DD6B9F1D03AE01DE49A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8">
    <w:name w:val="A8FF26F188BC41E89FBB3B4D313C7429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7">
    <w:name w:val="919DC07DAE71455F8FAF29F1585F65EB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8">
    <w:name w:val="144E468987B7474DAC5A443599CB6027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8">
    <w:name w:val="06E3BFFD4D274558BEA27858D123793F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8">
    <w:name w:val="26D74A3D8A19437FB74F52B50EC71989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8">
    <w:name w:val="69E3B2EF939148D3A415D9E29A2CC0F6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8">
    <w:name w:val="9806038D77EE429D9D2C512ACFF2310A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8">
    <w:name w:val="5F71531DB52642108B571C5286E73D49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8">
    <w:name w:val="B25877B9483F4E3EAD00CCDDC1AADC26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8">
    <w:name w:val="9E3279C05C394FD3A564F7197485487F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8">
    <w:name w:val="F7D405E354B14103A374982A1E1A458F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8">
    <w:name w:val="67DB3400C4DA448484321C8A8F9E73A4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9">
    <w:name w:val="BE0A3177ACE54DD6B9F1D03AE01DE49A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9">
    <w:name w:val="A8FF26F188BC41E89FBB3B4D313C7429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8">
    <w:name w:val="919DC07DAE71455F8FAF29F1585F65EB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9">
    <w:name w:val="144E468987B7474DAC5A443599CB6027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9">
    <w:name w:val="06E3BFFD4D274558BEA27858D123793F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9">
    <w:name w:val="26D74A3D8A19437FB74F52B50EC71989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9">
    <w:name w:val="69E3B2EF939148D3A415D9E29A2CC0F6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9">
    <w:name w:val="9806038D77EE429D9D2C512ACFF2310A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9">
    <w:name w:val="5F71531DB52642108B571C5286E73D49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9">
    <w:name w:val="B25877B9483F4E3EAD00CCDDC1AADC26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9">
    <w:name w:val="9E3279C05C394FD3A564F7197485487F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9">
    <w:name w:val="F7D405E354B14103A374982A1E1A458F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9">
    <w:name w:val="67DB3400C4DA448484321C8A8F9E73A4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0">
    <w:name w:val="BE0A3177ACE54DD6B9F1D03AE01DE49A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0">
    <w:name w:val="A8FF26F188BC41E89FBB3B4D313C7429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9">
    <w:name w:val="919DC07DAE71455F8FAF29F1585F65EB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0">
    <w:name w:val="144E468987B7474DAC5A443599CB6027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0">
    <w:name w:val="06E3BFFD4D274558BEA27858D123793F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10">
    <w:name w:val="26D74A3D8A19437FB74F52B50EC71989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0">
    <w:name w:val="69E3B2EF939148D3A415D9E29A2CC0F6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0">
    <w:name w:val="9806038D77EE429D9D2C512ACFF2310A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0">
    <w:name w:val="5F71531DB52642108B571C5286E73D49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0">
    <w:name w:val="B25877B9483F4E3EAD00CCDDC1AADC26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0">
    <w:name w:val="9E3279C05C394FD3A564F7197485487F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0">
    <w:name w:val="F7D405E354B14103A374982A1E1A458F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0">
    <w:name w:val="67DB3400C4DA448484321C8A8F9E73A4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1">
    <w:name w:val="BE0A3177ACE54DD6B9F1D03AE01DE49A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1">
    <w:name w:val="A8FF26F188BC41E89FBB3B4D313C7429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0">
    <w:name w:val="919DC07DAE71455F8FAF29F1585F65EB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1">
    <w:name w:val="144E468987B7474DAC5A443599CB6027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1">
    <w:name w:val="06E3BFFD4D274558BEA27858D123793F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11">
    <w:name w:val="26D74A3D8A19437FB74F52B50EC71989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1">
    <w:name w:val="69E3B2EF939148D3A415D9E29A2CC0F6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1">
    <w:name w:val="9806038D77EE429D9D2C512ACFF2310A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1">
    <w:name w:val="5F71531DB52642108B571C5286E73D49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1">
    <w:name w:val="B25877B9483F4E3EAD00CCDDC1AADC26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1">
    <w:name w:val="9E3279C05C394FD3A564F7197485487F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1">
    <w:name w:val="F7D405E354B14103A374982A1E1A458F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1">
    <w:name w:val="67DB3400C4DA448484321C8A8F9E73A4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2">
    <w:name w:val="BE0A3177ACE54DD6B9F1D03AE01DE49A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2">
    <w:name w:val="A8FF26F188BC41E89FBB3B4D313C7429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1">
    <w:name w:val="919DC07DAE71455F8FAF29F1585F65EB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2">
    <w:name w:val="144E468987B7474DAC5A443599CB6027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2">
    <w:name w:val="06E3BFFD4D274558BEA27858D123793F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12">
    <w:name w:val="26D74A3D8A19437FB74F52B50EC71989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2">
    <w:name w:val="69E3B2EF939148D3A415D9E29A2CC0F6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2">
    <w:name w:val="9806038D77EE429D9D2C512ACFF2310A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2">
    <w:name w:val="5F71531DB52642108B571C5286E73D49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2">
    <w:name w:val="B25877B9483F4E3EAD00CCDDC1AADC26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2">
    <w:name w:val="9E3279C05C394FD3A564F7197485487F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2">
    <w:name w:val="F7D405E354B14103A374982A1E1A458F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2">
    <w:name w:val="67DB3400C4DA448484321C8A8F9E73A4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3">
    <w:name w:val="BE0A3177ACE54DD6B9F1D03AE01DE49A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3">
    <w:name w:val="A8FF26F188BC41E89FBB3B4D313C7429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2">
    <w:name w:val="919DC07DAE71455F8FAF29F1585F65EB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3">
    <w:name w:val="144E468987B7474DAC5A443599CB6027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3">
    <w:name w:val="06E3BFFD4D274558BEA27858D123793F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6D74A3D8A19437FB74F52B50EC7198913">
    <w:name w:val="26D74A3D8A19437FB74F52B50EC71989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3">
    <w:name w:val="69E3B2EF939148D3A415D9E29A2CC0F6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3">
    <w:name w:val="9806038D77EE429D9D2C512ACFF2310A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3">
    <w:name w:val="5F71531DB52642108B571C5286E73D49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3">
    <w:name w:val="B25877B9483F4E3EAD00CCDDC1AADC26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3">
    <w:name w:val="9E3279C05C394FD3A564F7197485487F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3">
    <w:name w:val="F7D405E354B14103A374982A1E1A458F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3704C9091B1C409FBF6B42CC66CF1DC2">
    <w:name w:val="3704C9091B1C409FBF6B42CC66CF1DC2"/>
    <w:rsid w:val="00AE6584"/>
  </w:style>
  <w:style w:type="paragraph" w:customStyle="1" w:styleId="155D92887DDC40D298541A83695DEDF4">
    <w:name w:val="155D92887DDC40D298541A83695DEDF4"/>
    <w:rsid w:val="00AE6584"/>
  </w:style>
  <w:style w:type="paragraph" w:customStyle="1" w:styleId="75BF07C2378A4336AC2FC51F79A8C59F">
    <w:name w:val="75BF07C2378A4336AC2FC51F79A8C59F"/>
    <w:rsid w:val="00AE6584"/>
  </w:style>
  <w:style w:type="paragraph" w:customStyle="1" w:styleId="67DB3400C4DA448484321C8A8F9E73A413">
    <w:name w:val="67DB3400C4DA448484321C8A8F9E73A4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4">
    <w:name w:val="BE0A3177ACE54DD6B9F1D03AE01DE49A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4">
    <w:name w:val="A8FF26F188BC41E89FBB3B4D313C7429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3">
    <w:name w:val="919DC07DAE71455F8FAF29F1585F65EB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">
    <w:name w:val="75BF07C2378A4336AC2FC51F79A8C59F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4">
    <w:name w:val="144E468987B7474DAC5A443599CB6027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4">
    <w:name w:val="06E3BFFD4D274558BEA27858D123793F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4">
    <w:name w:val="69E3B2EF939148D3A415D9E29A2CC0F6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4">
    <w:name w:val="9806038D77EE429D9D2C512ACFF2310A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4">
    <w:name w:val="5F71531DB52642108B571C5286E73D49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4">
    <w:name w:val="B25877B9483F4E3EAD00CCDDC1AADC26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4">
    <w:name w:val="9E3279C05C394FD3A564F7197485487F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4">
    <w:name w:val="F7D405E354B14103A374982A1E1A458F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4">
    <w:name w:val="67DB3400C4DA448484321C8A8F9E73A4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5">
    <w:name w:val="BE0A3177ACE54DD6B9F1D03AE01DE49A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5">
    <w:name w:val="A8FF26F188BC41E89FBB3B4D313C7429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4">
    <w:name w:val="919DC07DAE71455F8FAF29F1585F65EB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2">
    <w:name w:val="75BF07C2378A4336AC2FC51F79A8C59F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5">
    <w:name w:val="144E468987B7474DAC5A443599CB6027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5">
    <w:name w:val="06E3BFFD4D274558BEA27858D123793F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5">
    <w:name w:val="69E3B2EF939148D3A415D9E29A2CC0F6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5">
    <w:name w:val="9806038D77EE429D9D2C512ACFF2310A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5">
    <w:name w:val="5F71531DB52642108B571C5286E73D49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5">
    <w:name w:val="B25877B9483F4E3EAD00CCDDC1AADC26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5">
    <w:name w:val="9E3279C05C394FD3A564F7197485487F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5">
    <w:name w:val="F7D405E354B14103A374982A1E1A458F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5">
    <w:name w:val="67DB3400C4DA448484321C8A8F9E73A4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6">
    <w:name w:val="BE0A3177ACE54DD6B9F1D03AE01DE49A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6">
    <w:name w:val="A8FF26F188BC41E89FBB3B4D313C7429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5">
    <w:name w:val="919DC07DAE71455F8FAF29F1585F65EB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3">
    <w:name w:val="75BF07C2378A4336AC2FC51F79A8C59F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6">
    <w:name w:val="144E468987B7474DAC5A443599CB6027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6">
    <w:name w:val="06E3BFFD4D274558BEA27858D123793F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6">
    <w:name w:val="69E3B2EF939148D3A415D9E29A2CC0F6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6">
    <w:name w:val="9806038D77EE429D9D2C512ACFF2310A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6">
    <w:name w:val="5F71531DB52642108B571C5286E73D49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6">
    <w:name w:val="B25877B9483F4E3EAD00CCDDC1AADC26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6">
    <w:name w:val="9E3279C05C394FD3A564F7197485487F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6">
    <w:name w:val="F7D405E354B14103A374982A1E1A458F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6">
    <w:name w:val="67DB3400C4DA448484321C8A8F9E73A4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7">
    <w:name w:val="BE0A3177ACE54DD6B9F1D03AE01DE49A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7">
    <w:name w:val="A8FF26F188BC41E89FBB3B4D313C7429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6">
    <w:name w:val="919DC07DAE71455F8FAF29F1585F65EB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4">
    <w:name w:val="75BF07C2378A4336AC2FC51F79A8C59F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7">
    <w:name w:val="144E468987B7474DAC5A443599CB6027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7">
    <w:name w:val="06E3BFFD4D274558BEA27858D123793F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7">
    <w:name w:val="69E3B2EF939148D3A415D9E29A2CC0F6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7">
    <w:name w:val="9806038D77EE429D9D2C512ACFF2310A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7">
    <w:name w:val="5F71531DB52642108B571C5286E73D49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7">
    <w:name w:val="B25877B9483F4E3EAD00CCDDC1AADC26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7">
    <w:name w:val="9E3279C05C394FD3A564F7197485487F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7">
    <w:name w:val="F7D405E354B14103A374982A1E1A458F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7">
    <w:name w:val="67DB3400C4DA448484321C8A8F9E73A4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8">
    <w:name w:val="BE0A3177ACE54DD6B9F1D03AE01DE49A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8">
    <w:name w:val="A8FF26F188BC41E89FBB3B4D313C7429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7">
    <w:name w:val="919DC07DAE71455F8FAF29F1585F65EB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5">
    <w:name w:val="75BF07C2378A4336AC2FC51F79A8C59F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8">
    <w:name w:val="144E468987B7474DAC5A443599CB6027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8">
    <w:name w:val="06E3BFFD4D274558BEA27858D123793F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8">
    <w:name w:val="69E3B2EF939148D3A415D9E29A2CC0F6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8">
    <w:name w:val="9806038D77EE429D9D2C512ACFF2310A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8">
    <w:name w:val="5F71531DB52642108B571C5286E73D49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8">
    <w:name w:val="B25877B9483F4E3EAD00CCDDC1AADC26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8">
    <w:name w:val="9E3279C05C394FD3A564F7197485487F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8">
    <w:name w:val="F7D405E354B14103A374982A1E1A458F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8">
    <w:name w:val="67DB3400C4DA448484321C8A8F9E73A4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19">
    <w:name w:val="BE0A3177ACE54DD6B9F1D03AE01DE49A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19">
    <w:name w:val="A8FF26F188BC41E89FBB3B4D313C7429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8">
    <w:name w:val="919DC07DAE71455F8FAF29F1585F65EB1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6">
    <w:name w:val="75BF07C2378A4336AC2FC51F79A8C59F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19">
    <w:name w:val="144E468987B7474DAC5A443599CB6027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19">
    <w:name w:val="06E3BFFD4D274558BEA27858D123793F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19">
    <w:name w:val="69E3B2EF939148D3A415D9E29A2CC0F6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19">
    <w:name w:val="9806038D77EE429D9D2C512ACFF2310A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19">
    <w:name w:val="5F71531DB52642108B571C5286E73D49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19">
    <w:name w:val="B25877B9483F4E3EAD00CCDDC1AADC26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19">
    <w:name w:val="9E3279C05C394FD3A564F7197485487F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19">
    <w:name w:val="F7D405E354B14103A374982A1E1A458F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19">
    <w:name w:val="67DB3400C4DA448484321C8A8F9E73A4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0">
    <w:name w:val="BE0A3177ACE54DD6B9F1D03AE01DE49A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0">
    <w:name w:val="A8FF26F188BC41E89FBB3B4D313C7429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19">
    <w:name w:val="919DC07DAE71455F8FAF29F1585F65EB1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7">
    <w:name w:val="75BF07C2378A4336AC2FC51F79A8C59F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0">
    <w:name w:val="144E468987B7474DAC5A443599CB6027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0">
    <w:name w:val="06E3BFFD4D274558BEA27858D123793F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0">
    <w:name w:val="69E3B2EF939148D3A415D9E29A2CC0F6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0">
    <w:name w:val="9806038D77EE429D9D2C512ACFF2310A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0">
    <w:name w:val="5F71531DB52642108B571C5286E73D49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0">
    <w:name w:val="B25877B9483F4E3EAD00CCDDC1AADC26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0">
    <w:name w:val="9E3279C05C394FD3A564F7197485487F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0">
    <w:name w:val="F7D405E354B14103A374982A1E1A458F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0">
    <w:name w:val="67DB3400C4DA448484321C8A8F9E73A4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1">
    <w:name w:val="BE0A3177ACE54DD6B9F1D03AE01DE49A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1">
    <w:name w:val="A8FF26F188BC41E89FBB3B4D313C7429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0">
    <w:name w:val="919DC07DAE71455F8FAF29F1585F65EB2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8">
    <w:name w:val="75BF07C2378A4336AC2FC51F79A8C59F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1">
    <w:name w:val="144E468987B7474DAC5A443599CB6027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1">
    <w:name w:val="06E3BFFD4D274558BEA27858D123793F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1">
    <w:name w:val="69E3B2EF939148D3A415D9E29A2CC0F6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1">
    <w:name w:val="9806038D77EE429D9D2C512ACFF2310A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1">
    <w:name w:val="5F71531DB52642108B571C5286E73D49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1">
    <w:name w:val="B25877B9483F4E3EAD00CCDDC1AADC26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1">
    <w:name w:val="9E3279C05C394FD3A564F7197485487F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1">
    <w:name w:val="F7D405E354B14103A374982A1E1A458F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1">
    <w:name w:val="67DB3400C4DA448484321C8A8F9E73A4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2">
    <w:name w:val="BE0A3177ACE54DD6B9F1D03AE01DE49A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2">
    <w:name w:val="A8FF26F188BC41E89FBB3B4D313C7429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1">
    <w:name w:val="919DC07DAE71455F8FAF29F1585F65EB2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9">
    <w:name w:val="75BF07C2378A4336AC2FC51F79A8C59F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2">
    <w:name w:val="144E468987B7474DAC5A443599CB6027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2">
    <w:name w:val="06E3BFFD4D274558BEA27858D123793F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2">
    <w:name w:val="69E3B2EF939148D3A415D9E29A2CC0F6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2">
    <w:name w:val="9806038D77EE429D9D2C512ACFF2310A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2">
    <w:name w:val="5F71531DB52642108B571C5286E73D49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2">
    <w:name w:val="B25877B9483F4E3EAD00CCDDC1AADC26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2">
    <w:name w:val="9E3279C05C394FD3A564F7197485487F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2">
    <w:name w:val="F7D405E354B14103A374982A1E1A458F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2">
    <w:name w:val="67DB3400C4DA448484321C8A8F9E73A4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3">
    <w:name w:val="BE0A3177ACE54DD6B9F1D03AE01DE49A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3">
    <w:name w:val="A8FF26F188BC41E89FBB3B4D313C7429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2">
    <w:name w:val="919DC07DAE71455F8FAF29F1585F65EB2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0">
    <w:name w:val="75BF07C2378A4336AC2FC51F79A8C59F1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3">
    <w:name w:val="144E468987B7474DAC5A443599CB6027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3">
    <w:name w:val="06E3BFFD4D274558BEA27858D123793F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3">
    <w:name w:val="69E3B2EF939148D3A415D9E29A2CC0F6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3">
    <w:name w:val="9806038D77EE429D9D2C512ACFF2310A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3">
    <w:name w:val="5F71531DB52642108B571C5286E73D49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3">
    <w:name w:val="B25877B9483F4E3EAD00CCDDC1AADC26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3">
    <w:name w:val="9E3279C05C394FD3A564F7197485487F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3">
    <w:name w:val="F7D405E354B14103A374982A1E1A458F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3">
    <w:name w:val="67DB3400C4DA448484321C8A8F9E73A4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4">
    <w:name w:val="BE0A3177ACE54DD6B9F1D03AE01DE49A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4">
    <w:name w:val="A8FF26F188BC41E89FBB3B4D313C7429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3">
    <w:name w:val="919DC07DAE71455F8FAF29F1585F65EB2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1">
    <w:name w:val="75BF07C2378A4336AC2FC51F79A8C59F1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4">
    <w:name w:val="144E468987B7474DAC5A443599CB6027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4">
    <w:name w:val="06E3BFFD4D274558BEA27858D123793F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4">
    <w:name w:val="69E3B2EF939148D3A415D9E29A2CC0F6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4">
    <w:name w:val="9806038D77EE429D9D2C512ACFF2310A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4">
    <w:name w:val="5F71531DB52642108B571C5286E73D49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4">
    <w:name w:val="B25877B9483F4E3EAD00CCDDC1AADC26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4">
    <w:name w:val="9E3279C05C394FD3A564F7197485487F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4">
    <w:name w:val="F7D405E354B14103A374982A1E1A458F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4">
    <w:name w:val="67DB3400C4DA448484321C8A8F9E73A4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5">
    <w:name w:val="BE0A3177ACE54DD6B9F1D03AE01DE49A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5">
    <w:name w:val="A8FF26F188BC41E89FBB3B4D313C7429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4">
    <w:name w:val="919DC07DAE71455F8FAF29F1585F65EB2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2">
    <w:name w:val="75BF07C2378A4336AC2FC51F79A8C59F1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5">
    <w:name w:val="144E468987B7474DAC5A443599CB6027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5">
    <w:name w:val="06E3BFFD4D274558BEA27858D123793F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5">
    <w:name w:val="69E3B2EF939148D3A415D9E29A2CC0F6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5">
    <w:name w:val="9806038D77EE429D9D2C512ACFF2310A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5">
    <w:name w:val="5F71531DB52642108B571C5286E73D49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5">
    <w:name w:val="B25877B9483F4E3EAD00CCDDC1AADC26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5">
    <w:name w:val="9E3279C05C394FD3A564F7197485487F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5">
    <w:name w:val="F7D405E354B14103A374982A1E1A458F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5">
    <w:name w:val="67DB3400C4DA448484321C8A8F9E73A4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6">
    <w:name w:val="BE0A3177ACE54DD6B9F1D03AE01DE49A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6">
    <w:name w:val="A8FF26F188BC41E89FBB3B4D313C7429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5">
    <w:name w:val="919DC07DAE71455F8FAF29F1585F65EB2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3">
    <w:name w:val="75BF07C2378A4336AC2FC51F79A8C59F1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6">
    <w:name w:val="144E468987B7474DAC5A443599CB6027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6">
    <w:name w:val="06E3BFFD4D274558BEA27858D123793F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6">
    <w:name w:val="69E3B2EF939148D3A415D9E29A2CC0F6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6">
    <w:name w:val="9806038D77EE429D9D2C512ACFF2310A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6">
    <w:name w:val="5F71531DB52642108B571C5286E73D49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6">
    <w:name w:val="B25877B9483F4E3EAD00CCDDC1AADC26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6">
    <w:name w:val="9E3279C05C394FD3A564F7197485487F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6">
    <w:name w:val="F7D405E354B14103A374982A1E1A458F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6">
    <w:name w:val="67DB3400C4DA448484321C8A8F9E73A4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7">
    <w:name w:val="BE0A3177ACE54DD6B9F1D03AE01DE49A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7">
    <w:name w:val="A8FF26F188BC41E89FBB3B4D313C7429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6">
    <w:name w:val="919DC07DAE71455F8FAF29F1585F65EB2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4">
    <w:name w:val="75BF07C2378A4336AC2FC51F79A8C59F14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7">
    <w:name w:val="144E468987B7474DAC5A443599CB6027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7">
    <w:name w:val="06E3BFFD4D274558BEA27858D123793F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7">
    <w:name w:val="69E3B2EF939148D3A415D9E29A2CC0F6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7">
    <w:name w:val="9806038D77EE429D9D2C512ACFF2310A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7">
    <w:name w:val="5F71531DB52642108B571C5286E73D49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7">
    <w:name w:val="B25877B9483F4E3EAD00CCDDC1AADC26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7">
    <w:name w:val="9E3279C05C394FD3A564F7197485487F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F7D405E354B14103A374982A1E1A458F27">
    <w:name w:val="F7D405E354B14103A374982A1E1A458F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3C0279470E504439989BD64B23B093D8">
    <w:name w:val="3C0279470E504439989BD64B23B093D8"/>
    <w:rsid w:val="00AE6584"/>
  </w:style>
  <w:style w:type="paragraph" w:customStyle="1" w:styleId="75AA6BFF028A4F1CABA1C929BDA25E32">
    <w:name w:val="75AA6BFF028A4F1CABA1C929BDA25E32"/>
    <w:rsid w:val="00AE6584"/>
  </w:style>
  <w:style w:type="paragraph" w:customStyle="1" w:styleId="C9ADA07540F34B7B819A13E7D23E3FEA">
    <w:name w:val="C9ADA07540F34B7B819A13E7D23E3FEA"/>
    <w:rsid w:val="00AE6584"/>
  </w:style>
  <w:style w:type="paragraph" w:customStyle="1" w:styleId="B97C0455E8644A038575BA81D6418946">
    <w:name w:val="B97C0455E8644A038575BA81D6418946"/>
    <w:rsid w:val="00AE6584"/>
  </w:style>
  <w:style w:type="paragraph" w:customStyle="1" w:styleId="25322C8F6C694F62BC82E04F4AD3A796">
    <w:name w:val="25322C8F6C694F62BC82E04F4AD3A796"/>
    <w:rsid w:val="00AE6584"/>
  </w:style>
  <w:style w:type="paragraph" w:customStyle="1" w:styleId="67DB3400C4DA448484321C8A8F9E73A427">
    <w:name w:val="67DB3400C4DA448484321C8A8F9E73A4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8">
    <w:name w:val="BE0A3177ACE54DD6B9F1D03AE01DE49A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8">
    <w:name w:val="A8FF26F188BC41E89FBB3B4D313C7429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7">
    <w:name w:val="919DC07DAE71455F8FAF29F1585F65EB2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5">
    <w:name w:val="75BF07C2378A4336AC2FC51F79A8C59F15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8">
    <w:name w:val="144E468987B7474DAC5A443599CB6027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8">
    <w:name w:val="06E3BFFD4D274558BEA27858D123793F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8">
    <w:name w:val="69E3B2EF939148D3A415D9E29A2CC0F6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8">
    <w:name w:val="9806038D77EE429D9D2C512ACFF2310A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8">
    <w:name w:val="5F71531DB52642108B571C5286E73D49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8">
    <w:name w:val="B25877B9483F4E3EAD00CCDDC1AADC26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8">
    <w:name w:val="9E3279C05C394FD3A564F7197485487F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5322C8F6C694F62BC82E04F4AD3A7961">
    <w:name w:val="25322C8F6C694F62BC82E04F4AD3A7961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8">
    <w:name w:val="67DB3400C4DA448484321C8A8F9E73A4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29">
    <w:name w:val="BE0A3177ACE54DD6B9F1D03AE01DE49A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29">
    <w:name w:val="A8FF26F188BC41E89FBB3B4D313C7429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8">
    <w:name w:val="919DC07DAE71455F8FAF29F1585F65EB28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6">
    <w:name w:val="75BF07C2378A4336AC2FC51F79A8C59F16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29">
    <w:name w:val="144E468987B7474DAC5A443599CB6027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29">
    <w:name w:val="06E3BFFD4D274558BEA27858D123793F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29">
    <w:name w:val="69E3B2EF939148D3A415D9E29A2CC0F6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29">
    <w:name w:val="9806038D77EE429D9D2C512ACFF2310A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29">
    <w:name w:val="5F71531DB52642108B571C5286E73D49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29">
    <w:name w:val="B25877B9483F4E3EAD00CCDDC1AADC26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29">
    <w:name w:val="9E3279C05C394FD3A564F7197485487F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5322C8F6C694F62BC82E04F4AD3A7962">
    <w:name w:val="25322C8F6C694F62BC82E04F4AD3A7962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7DB3400C4DA448484321C8A8F9E73A429">
    <w:name w:val="67DB3400C4DA448484321C8A8F9E73A4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E0A3177ACE54DD6B9F1D03AE01DE49A30">
    <w:name w:val="BE0A3177ACE54DD6B9F1D03AE01DE49A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A8FF26F188BC41E89FBB3B4D313C742930">
    <w:name w:val="A8FF26F188BC41E89FBB3B4D313C7429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19DC07DAE71455F8FAF29F1585F65EB29">
    <w:name w:val="919DC07DAE71455F8FAF29F1585F65EB29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75BF07C2378A4336AC2FC51F79A8C59F17">
    <w:name w:val="75BF07C2378A4336AC2FC51F79A8C59F17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144E468987B7474DAC5A443599CB602730">
    <w:name w:val="144E468987B7474DAC5A443599CB6027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06E3BFFD4D274558BEA27858D123793F30">
    <w:name w:val="06E3BFFD4D274558BEA27858D123793F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69E3B2EF939148D3A415D9E29A2CC0F630">
    <w:name w:val="69E3B2EF939148D3A415D9E29A2CC0F6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806038D77EE429D9D2C512ACFF2310A30">
    <w:name w:val="9806038D77EE429D9D2C512ACFF2310A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5F71531DB52642108B571C5286E73D4930">
    <w:name w:val="5F71531DB52642108B571C5286E73D49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B25877B9483F4E3EAD00CCDDC1AADC2630">
    <w:name w:val="B25877B9483F4E3EAD00CCDDC1AADC26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9E3279C05C394FD3A564F7197485487F30">
    <w:name w:val="9E3279C05C394FD3A564F7197485487F30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  <w:style w:type="paragraph" w:customStyle="1" w:styleId="25322C8F6C694F62BC82E04F4AD3A7963">
    <w:name w:val="25322C8F6C694F62BC82E04F4AD3A7963"/>
    <w:rsid w:val="00AE6584"/>
    <w:pPr>
      <w:spacing w:after="60"/>
      <w:jc w:val="center"/>
    </w:pPr>
    <w:rPr>
      <w:rFonts w:eastAsiaTheme="minorHAnsi"/>
      <w:sz w:val="20"/>
      <w:szCs w:val="20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A034-AC77-4F3D-A31C-F0B5B276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125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Simply endo 
Tijuana</dc:creator>
  <cp:keywords/>
  <dc:description/>
  <cp:lastModifiedBy>Trofeos Baja California</cp:lastModifiedBy>
  <cp:revision>14</cp:revision>
  <dcterms:created xsi:type="dcterms:W3CDTF">2017-08-19T00:18:00Z</dcterms:created>
  <dcterms:modified xsi:type="dcterms:W3CDTF">2017-08-19T03:06:00Z</dcterms:modified>
  <cp:contentStatus/>
</cp:coreProperties>
</file>